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9C" w:rsidRPr="000F1243" w:rsidRDefault="00E0699C" w:rsidP="00E0699C">
      <w:pPr>
        <w:jc w:val="center"/>
        <w:rPr>
          <w:b/>
          <w:bCs/>
          <w:color w:val="003366"/>
          <w:kern w:val="32"/>
          <w:sz w:val="32"/>
          <w:szCs w:val="32"/>
        </w:rPr>
      </w:pPr>
      <w:r w:rsidRPr="000F1243">
        <w:rPr>
          <w:b/>
          <w:bCs/>
          <w:color w:val="003366"/>
          <w:kern w:val="32"/>
          <w:sz w:val="32"/>
          <w:szCs w:val="32"/>
        </w:rPr>
        <w:t>SafeCare</w:t>
      </w:r>
      <w:r w:rsidRPr="000F1243">
        <w:rPr>
          <w:b/>
          <w:bCs/>
          <w:color w:val="003366"/>
          <w:kern w:val="32"/>
          <w:sz w:val="32"/>
          <w:szCs w:val="32"/>
          <w:vertAlign w:val="superscript"/>
        </w:rPr>
        <w:t>®</w:t>
      </w:r>
      <w:r w:rsidRPr="000F1243">
        <w:rPr>
          <w:b/>
          <w:bCs/>
          <w:color w:val="003366"/>
          <w:kern w:val="32"/>
          <w:sz w:val="32"/>
          <w:szCs w:val="32"/>
        </w:rPr>
        <w:t xml:space="preserve"> Colorado</w:t>
      </w:r>
    </w:p>
    <w:p w:rsidR="00E0699C" w:rsidRDefault="00E0699C" w:rsidP="00E0699C">
      <w:pPr>
        <w:pStyle w:val="ArticleHeading"/>
        <w:pBdr>
          <w:bottom w:val="single" w:sz="12" w:space="1" w:color="auto"/>
        </w:pBdr>
        <w:spacing w:before="0" w:after="0"/>
        <w:jc w:val="center"/>
        <w:rPr>
          <w:sz w:val="32"/>
        </w:rPr>
      </w:pPr>
      <w:r>
        <w:rPr>
          <w:sz w:val="32"/>
        </w:rPr>
        <w:t xml:space="preserve">Metro Counties </w:t>
      </w:r>
      <w:r w:rsidRPr="000F1243">
        <w:rPr>
          <w:sz w:val="32"/>
        </w:rPr>
        <w:t>Referral Protocol</w:t>
      </w:r>
    </w:p>
    <w:p w:rsidR="00E0699C" w:rsidRPr="00BE381E" w:rsidRDefault="00E0699C" w:rsidP="00E0699C">
      <w:pPr>
        <w:pStyle w:val="ArticleHeading"/>
        <w:spacing w:before="0" w:after="0"/>
        <w:jc w:val="center"/>
        <w:rPr>
          <w:sz w:val="4"/>
          <w:szCs w:val="4"/>
        </w:rPr>
      </w:pPr>
    </w:p>
    <w:p w:rsidR="00E0699C" w:rsidRPr="0060692A" w:rsidRDefault="00533682" w:rsidP="00E0699C">
      <w:pPr>
        <w:rPr>
          <w:b/>
          <w:kern w:val="32"/>
          <w:sz w:val="20"/>
          <w:szCs w:val="20"/>
        </w:rPr>
      </w:pPr>
      <w:r>
        <w:rPr>
          <w:b/>
          <w:bCs/>
          <w:kern w:val="32"/>
          <w:u w:val="single"/>
        </w:rPr>
        <w:t xml:space="preserve">Adams </w:t>
      </w:r>
      <w:bookmarkStart w:id="0" w:name="_GoBack"/>
      <w:bookmarkEnd w:id="0"/>
      <w:r w:rsidR="00776477">
        <w:rPr>
          <w:b/>
          <w:bCs/>
          <w:kern w:val="32"/>
          <w:u w:val="single"/>
        </w:rPr>
        <w:t>and Jefferson</w:t>
      </w:r>
      <w:r w:rsidR="00E52BE6">
        <w:rPr>
          <w:b/>
          <w:bCs/>
          <w:kern w:val="32"/>
          <w:u w:val="single"/>
        </w:rPr>
        <w:t xml:space="preserve"> </w:t>
      </w:r>
      <w:r w:rsidR="00E0699C" w:rsidRPr="0060692A">
        <w:rPr>
          <w:b/>
          <w:bCs/>
          <w:kern w:val="32"/>
          <w:u w:val="single"/>
        </w:rPr>
        <w:t>County:</w:t>
      </w:r>
      <w:r w:rsidR="00E0699C" w:rsidRPr="0060692A">
        <w:rPr>
          <w:kern w:val="32"/>
          <w:sz w:val="20"/>
          <w:szCs w:val="20"/>
        </w:rPr>
        <w:t xml:space="preserve"> </w:t>
      </w:r>
      <w:r w:rsidR="00E0699C" w:rsidRPr="0060692A">
        <w:rPr>
          <w:b/>
          <w:kern w:val="32"/>
          <w:sz w:val="20"/>
          <w:szCs w:val="20"/>
        </w:rPr>
        <w:t>Family Tree</w:t>
      </w:r>
    </w:p>
    <w:p w:rsidR="00E0699C" w:rsidRPr="0060692A" w:rsidRDefault="00E0699C" w:rsidP="00E0699C">
      <w:pPr>
        <w:rPr>
          <w:bCs/>
          <w:kern w:val="32"/>
          <w:sz w:val="20"/>
          <w:szCs w:val="20"/>
        </w:rPr>
      </w:pPr>
      <w:r w:rsidRPr="0060692A">
        <w:rPr>
          <w:b/>
          <w:kern w:val="32"/>
          <w:sz w:val="20"/>
          <w:szCs w:val="20"/>
        </w:rPr>
        <w:t xml:space="preserve">Contact: </w:t>
      </w:r>
      <w:r w:rsidR="00985CD7">
        <w:rPr>
          <w:kern w:val="32"/>
          <w:sz w:val="20"/>
          <w:szCs w:val="20"/>
        </w:rPr>
        <w:t>Laurel Henry</w:t>
      </w:r>
      <w:r w:rsidRPr="0060692A">
        <w:rPr>
          <w:kern w:val="32"/>
          <w:sz w:val="20"/>
          <w:szCs w:val="20"/>
        </w:rPr>
        <w:t xml:space="preserve"> at </w:t>
      </w:r>
      <w:r w:rsidR="00197AC8" w:rsidRPr="00972F13">
        <w:rPr>
          <w:kern w:val="32"/>
          <w:sz w:val="20"/>
          <w:szCs w:val="20"/>
        </w:rPr>
        <w:t>720-492-9086</w:t>
      </w:r>
    </w:p>
    <w:p w:rsidR="00E0699C" w:rsidRPr="0060692A" w:rsidRDefault="00E0699C" w:rsidP="00E0699C">
      <w:pPr>
        <w:rPr>
          <w:sz w:val="20"/>
          <w:szCs w:val="20"/>
        </w:rPr>
      </w:pPr>
      <w:r w:rsidRPr="0060692A">
        <w:rPr>
          <w:b/>
          <w:bCs/>
          <w:kern w:val="32"/>
          <w:sz w:val="20"/>
          <w:szCs w:val="20"/>
        </w:rPr>
        <w:t>Referrals</w:t>
      </w:r>
      <w:r w:rsidRPr="0060692A">
        <w:rPr>
          <w:bCs/>
          <w:kern w:val="32"/>
          <w:sz w:val="20"/>
          <w:szCs w:val="20"/>
        </w:rPr>
        <w:t>:</w:t>
      </w:r>
      <w:r w:rsidRPr="0060692A">
        <w:rPr>
          <w:sz w:val="20"/>
          <w:szCs w:val="20"/>
        </w:rPr>
        <w:t xml:space="preserve"> </w:t>
      </w:r>
      <w:hyperlink r:id="rId9" w:history="1">
        <w:r w:rsidRPr="00197AC8">
          <w:rPr>
            <w:rStyle w:val="Hyperlink"/>
            <w:color w:val="auto"/>
            <w:sz w:val="20"/>
            <w:szCs w:val="20"/>
            <w:u w:val="none"/>
          </w:rPr>
          <w:t>SafeCare@thefamilytree.org</w:t>
        </w:r>
      </w:hyperlink>
      <w:r w:rsidRPr="00197AC8">
        <w:rPr>
          <w:sz w:val="20"/>
          <w:szCs w:val="20"/>
        </w:rPr>
        <w:t xml:space="preserve"> </w:t>
      </w:r>
      <w:r w:rsidRPr="0060692A">
        <w:rPr>
          <w:sz w:val="20"/>
          <w:szCs w:val="20"/>
        </w:rPr>
        <w:t>or Fax: 303-422-5707</w:t>
      </w:r>
    </w:p>
    <w:p w:rsidR="00E0699C" w:rsidRPr="0060692A" w:rsidRDefault="00E0699C" w:rsidP="00E0699C">
      <w:pPr>
        <w:jc w:val="center"/>
        <w:rPr>
          <w:b/>
          <w:bCs/>
          <w:kern w:val="32"/>
          <w:sz w:val="10"/>
          <w:szCs w:val="10"/>
          <w:u w:val="single"/>
        </w:rPr>
      </w:pPr>
    </w:p>
    <w:p w:rsidR="00E0699C" w:rsidRPr="0060692A" w:rsidRDefault="00E0699C" w:rsidP="00E0699C">
      <w:pPr>
        <w:rPr>
          <w:b/>
          <w:kern w:val="32"/>
          <w:sz w:val="20"/>
          <w:szCs w:val="20"/>
        </w:rPr>
      </w:pPr>
      <w:r w:rsidRPr="0060692A">
        <w:rPr>
          <w:b/>
          <w:bCs/>
          <w:kern w:val="32"/>
          <w:u w:val="single"/>
        </w:rPr>
        <w:t>Arapahoe County:</w:t>
      </w:r>
      <w:r w:rsidRPr="0060692A">
        <w:rPr>
          <w:b/>
          <w:bCs/>
          <w:kern w:val="32"/>
          <w:sz w:val="20"/>
          <w:szCs w:val="20"/>
          <w:u w:val="single"/>
        </w:rPr>
        <w:t xml:space="preserve"> </w:t>
      </w:r>
      <w:r w:rsidRPr="0060692A">
        <w:rPr>
          <w:b/>
          <w:kern w:val="32"/>
          <w:sz w:val="20"/>
          <w:szCs w:val="20"/>
        </w:rPr>
        <w:t xml:space="preserve"> Arapahoe County Early Childhood Council</w:t>
      </w:r>
    </w:p>
    <w:p w:rsidR="00E0699C" w:rsidRPr="0060692A" w:rsidRDefault="00E0699C" w:rsidP="00E0699C">
      <w:pPr>
        <w:rPr>
          <w:b/>
          <w:kern w:val="32"/>
        </w:rPr>
      </w:pPr>
      <w:r w:rsidRPr="0060692A">
        <w:rPr>
          <w:b/>
          <w:kern w:val="32"/>
          <w:sz w:val="20"/>
          <w:szCs w:val="20"/>
        </w:rPr>
        <w:t>Contact:</w:t>
      </w:r>
      <w:r w:rsidRPr="0060692A">
        <w:rPr>
          <w:kern w:val="32"/>
          <w:sz w:val="20"/>
          <w:szCs w:val="20"/>
        </w:rPr>
        <w:t xml:space="preserve"> </w:t>
      </w:r>
      <w:r w:rsidR="00CC41D7">
        <w:rPr>
          <w:kern w:val="32"/>
          <w:sz w:val="20"/>
          <w:szCs w:val="20"/>
        </w:rPr>
        <w:t>Angelica Fox</w:t>
      </w:r>
      <w:r w:rsidRPr="0060692A">
        <w:rPr>
          <w:kern w:val="32"/>
          <w:sz w:val="20"/>
          <w:szCs w:val="20"/>
        </w:rPr>
        <w:t xml:space="preserve"> at </w:t>
      </w:r>
      <w:r w:rsidR="00163398">
        <w:rPr>
          <w:kern w:val="32"/>
          <w:sz w:val="20"/>
          <w:szCs w:val="20"/>
        </w:rPr>
        <w:t>720-415-6452</w:t>
      </w:r>
    </w:p>
    <w:p w:rsidR="00E0699C" w:rsidRPr="0060692A" w:rsidRDefault="00E0699C" w:rsidP="00E0699C">
      <w:pPr>
        <w:rPr>
          <w:b/>
          <w:kern w:val="32"/>
          <w:sz w:val="20"/>
          <w:szCs w:val="20"/>
        </w:rPr>
      </w:pPr>
      <w:r w:rsidRPr="0060692A">
        <w:rPr>
          <w:b/>
          <w:bCs/>
          <w:kern w:val="32"/>
          <w:sz w:val="20"/>
          <w:szCs w:val="20"/>
        </w:rPr>
        <w:t>Referrals</w:t>
      </w:r>
      <w:r w:rsidRPr="0060692A">
        <w:rPr>
          <w:b/>
          <w:sz w:val="20"/>
          <w:szCs w:val="20"/>
        </w:rPr>
        <w:t xml:space="preserve">: </w:t>
      </w:r>
      <w:r w:rsidRPr="0060692A">
        <w:rPr>
          <w:sz w:val="20"/>
          <w:szCs w:val="20"/>
        </w:rPr>
        <w:t>SafeCareCO@acecc.org</w:t>
      </w:r>
      <w:r w:rsidRPr="0060692A">
        <w:rPr>
          <w:kern w:val="32"/>
          <w:sz w:val="20"/>
          <w:szCs w:val="20"/>
        </w:rPr>
        <w:t xml:space="preserve"> or Fax: 720-974-9609</w:t>
      </w:r>
    </w:p>
    <w:p w:rsidR="00E0699C" w:rsidRPr="0060692A" w:rsidRDefault="00E0699C" w:rsidP="00E0699C">
      <w:pPr>
        <w:pStyle w:val="ListParagraph"/>
        <w:rPr>
          <w:b/>
          <w:kern w:val="32"/>
          <w:sz w:val="10"/>
          <w:szCs w:val="10"/>
        </w:rPr>
      </w:pPr>
    </w:p>
    <w:p w:rsidR="00E0699C" w:rsidRPr="0060692A" w:rsidRDefault="00E0699C" w:rsidP="00E0699C">
      <w:pPr>
        <w:rPr>
          <w:b/>
          <w:kern w:val="32"/>
          <w:sz w:val="20"/>
          <w:szCs w:val="20"/>
        </w:rPr>
      </w:pPr>
      <w:r w:rsidRPr="0060692A">
        <w:rPr>
          <w:b/>
          <w:bCs/>
          <w:kern w:val="32"/>
          <w:u w:val="single"/>
        </w:rPr>
        <w:t>Denver</w:t>
      </w:r>
      <w:r w:rsidR="00776477">
        <w:rPr>
          <w:b/>
          <w:bCs/>
          <w:kern w:val="32"/>
          <w:u w:val="single"/>
        </w:rPr>
        <w:t xml:space="preserve"> County</w:t>
      </w:r>
      <w:r w:rsidRPr="0060692A">
        <w:rPr>
          <w:b/>
          <w:bCs/>
          <w:kern w:val="32"/>
          <w:u w:val="single"/>
        </w:rPr>
        <w:t>:</w:t>
      </w:r>
      <w:r w:rsidRPr="0060692A">
        <w:rPr>
          <w:kern w:val="32"/>
          <w:sz w:val="20"/>
          <w:szCs w:val="20"/>
        </w:rPr>
        <w:t xml:space="preserve"> </w:t>
      </w:r>
      <w:r w:rsidRPr="0060692A">
        <w:rPr>
          <w:b/>
          <w:kern w:val="32"/>
          <w:sz w:val="20"/>
          <w:szCs w:val="20"/>
        </w:rPr>
        <w:t>Savio House</w:t>
      </w:r>
    </w:p>
    <w:p w:rsidR="00E0699C" w:rsidRPr="0060692A" w:rsidRDefault="00E0699C" w:rsidP="00E0699C">
      <w:pPr>
        <w:rPr>
          <w:b/>
          <w:bCs/>
          <w:kern w:val="32"/>
          <w:u w:val="single"/>
        </w:rPr>
      </w:pPr>
      <w:r w:rsidRPr="0060692A">
        <w:rPr>
          <w:b/>
          <w:kern w:val="32"/>
          <w:sz w:val="20"/>
          <w:szCs w:val="20"/>
        </w:rPr>
        <w:t>Contact:</w:t>
      </w:r>
      <w:r w:rsidRPr="0060692A">
        <w:rPr>
          <w:kern w:val="32"/>
          <w:sz w:val="20"/>
          <w:szCs w:val="20"/>
        </w:rPr>
        <w:t xml:space="preserve"> </w:t>
      </w:r>
      <w:r w:rsidR="00CC41D7">
        <w:rPr>
          <w:kern w:val="32"/>
          <w:sz w:val="20"/>
          <w:szCs w:val="20"/>
        </w:rPr>
        <w:t xml:space="preserve">Stacey Shropshire </w:t>
      </w:r>
      <w:r w:rsidRPr="0060692A">
        <w:rPr>
          <w:kern w:val="32"/>
          <w:sz w:val="20"/>
          <w:szCs w:val="20"/>
        </w:rPr>
        <w:t>at 303-225-418</w:t>
      </w:r>
      <w:r>
        <w:rPr>
          <w:kern w:val="32"/>
          <w:sz w:val="20"/>
          <w:szCs w:val="20"/>
        </w:rPr>
        <w:t>6</w:t>
      </w:r>
      <w:r w:rsidRPr="0060692A">
        <w:rPr>
          <w:b/>
          <w:kern w:val="32"/>
          <w:sz w:val="20"/>
          <w:szCs w:val="20"/>
        </w:rPr>
        <w:t xml:space="preserve"> </w:t>
      </w:r>
    </w:p>
    <w:p w:rsidR="00563F2A" w:rsidRDefault="00E0699C" w:rsidP="00563F2A">
      <w:pPr>
        <w:rPr>
          <w:sz w:val="20"/>
          <w:szCs w:val="20"/>
        </w:rPr>
      </w:pPr>
      <w:r w:rsidRPr="0060692A">
        <w:rPr>
          <w:b/>
          <w:bCs/>
          <w:kern w:val="32"/>
          <w:sz w:val="20"/>
          <w:szCs w:val="20"/>
        </w:rPr>
        <w:t>Referrals:</w:t>
      </w:r>
      <w:r w:rsidRPr="0060692A">
        <w:rPr>
          <w:sz w:val="20"/>
          <w:szCs w:val="20"/>
        </w:rPr>
        <w:t xml:space="preserve"> </w:t>
      </w:r>
      <w:hyperlink r:id="rId10" w:history="1">
        <w:r w:rsidRPr="00197AC8">
          <w:rPr>
            <w:rStyle w:val="Hyperlink"/>
            <w:color w:val="auto"/>
            <w:sz w:val="20"/>
            <w:szCs w:val="20"/>
            <w:u w:val="none"/>
          </w:rPr>
          <w:t>SafeCare@saviohouse.org</w:t>
        </w:r>
      </w:hyperlink>
      <w:r w:rsidRPr="00197AC8">
        <w:rPr>
          <w:kern w:val="32"/>
          <w:sz w:val="20"/>
          <w:szCs w:val="20"/>
        </w:rPr>
        <w:t xml:space="preserve"> or Fax: </w:t>
      </w:r>
      <w:r w:rsidRPr="00197AC8">
        <w:rPr>
          <w:sz w:val="20"/>
          <w:szCs w:val="20"/>
        </w:rPr>
        <w:t>303-935-1001</w:t>
      </w:r>
    </w:p>
    <w:p w:rsidR="00563F2A" w:rsidRDefault="00563F2A" w:rsidP="00563F2A">
      <w:pPr>
        <w:rPr>
          <w:sz w:val="20"/>
          <w:szCs w:val="20"/>
        </w:rPr>
      </w:pPr>
    </w:p>
    <w:p w:rsidR="00975329" w:rsidRPr="00F44615" w:rsidRDefault="00197AC8" w:rsidP="00563F2A">
      <w:pPr>
        <w:rPr>
          <w:sz w:val="4"/>
          <w:szCs w:val="4"/>
        </w:rPr>
      </w:pPr>
      <w:r w:rsidRPr="00F44615">
        <w:rPr>
          <w:noProof/>
        </w:rPr>
        <mc:AlternateContent>
          <mc:Choice Requires="wps">
            <w:drawing>
              <wp:anchor distT="0" distB="0" distL="114300" distR="114300" simplePos="0" relativeHeight="251665408" behindDoc="1" locked="0" layoutInCell="1" allowOverlap="1" wp14:anchorId="207E3720" wp14:editId="2515844B">
                <wp:simplePos x="0" y="0"/>
                <wp:positionH relativeFrom="column">
                  <wp:posOffset>-57150</wp:posOffset>
                </wp:positionH>
                <wp:positionV relativeFrom="paragraph">
                  <wp:posOffset>33020</wp:posOffset>
                </wp:positionV>
                <wp:extent cx="69532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532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A2C90C" id="Rectangle 5" o:spid="_x0000_s1026" style="position:absolute;margin-left:-4.5pt;margin-top:2.6pt;width:547.5pt;height:4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" filled="f" strokecolor="#243f60 [1604]" strokeweight="2pt"/>
            </w:pict>
          </mc:Fallback>
        </mc:AlternateContent>
      </w:r>
    </w:p>
    <w:p w:rsidR="001C6C94" w:rsidRPr="00BE381E" w:rsidRDefault="001C6C94" w:rsidP="00BE381E">
      <w:pPr>
        <w:pStyle w:val="ArticleHeading"/>
        <w:spacing w:before="0" w:after="0"/>
        <w:ind w:right="432"/>
        <w:jc w:val="center"/>
        <w:rPr>
          <w:sz w:val="4"/>
          <w:szCs w:val="4"/>
        </w:rPr>
      </w:pPr>
      <w:r w:rsidRPr="00F44615">
        <w:rPr>
          <w:color w:val="auto"/>
          <w:szCs w:val="28"/>
          <w:u w:val="single"/>
        </w:rPr>
        <w:t>Referral Source Information</w:t>
      </w:r>
    </w:p>
    <w:p w:rsidR="001C6C94" w:rsidRPr="00E0699C" w:rsidRDefault="001C6C94" w:rsidP="001C6C94">
      <w:pPr>
        <w:pStyle w:val="ArticleHeading"/>
        <w:spacing w:before="0" w:after="0" w:line="276" w:lineRule="auto"/>
        <w:rPr>
          <w:b w:val="0"/>
          <w:color w:val="auto"/>
          <w:sz w:val="20"/>
          <w:szCs w:val="20"/>
        </w:rPr>
      </w:pPr>
      <w:r w:rsidRPr="00E0699C">
        <w:rPr>
          <w:b w:val="0"/>
          <w:color w:val="auto"/>
          <w:sz w:val="20"/>
          <w:szCs w:val="20"/>
        </w:rPr>
        <w:t xml:space="preserve">Referral agency: </w:t>
      </w:r>
      <w:sdt>
        <w:sdtPr>
          <w:rPr>
            <w:rFonts w:cs="Calibri"/>
            <w:b w:val="0"/>
            <w:bCs w:val="0"/>
            <w:color w:val="auto"/>
            <w:kern w:val="0"/>
            <w:sz w:val="20"/>
            <w:szCs w:val="20"/>
          </w:rPr>
          <w:id w:val="206144680"/>
          <w:placeholder>
            <w:docPart w:val="F2B326F623BC412BA26C9CECFF0BBBD6"/>
          </w:placeholder>
          <w:text/>
        </w:sdtPr>
        <w:sdtEndPr/>
        <w:sdtContent>
          <w:r w:rsidR="00D10FE2">
            <w:rPr>
              <w:rFonts w:cs="Calibri"/>
              <w:b w:val="0"/>
              <w:bCs w:val="0"/>
              <w:color w:val="auto"/>
              <w:kern w:val="0"/>
              <w:sz w:val="20"/>
              <w:szCs w:val="20"/>
            </w:rPr>
            <w:t xml:space="preserve">                                   </w:t>
          </w:r>
        </w:sdtContent>
      </w:sdt>
      <w:r w:rsidRPr="00E0699C">
        <w:rPr>
          <w:b w:val="0"/>
          <w:color w:val="auto"/>
          <w:sz w:val="20"/>
          <w:szCs w:val="20"/>
        </w:rPr>
        <w:t xml:space="preserve">     Date of referral: </w:t>
      </w:r>
      <w:sdt>
        <w:sdtPr>
          <w:rPr>
            <w:rStyle w:val="PlaceholderText"/>
            <w:rFonts w:cs="Times New Roman"/>
            <w:b w:val="0"/>
            <w:bCs w:val="0"/>
            <w:kern w:val="0"/>
            <w:sz w:val="20"/>
            <w:szCs w:val="20"/>
          </w:rPr>
          <w:id w:val="1791704627"/>
          <w:placeholder>
            <w:docPart w:val="0463E995C6614B8DA6E8F2002CC3FE8C"/>
          </w:placeholder>
          <w:text/>
        </w:sdtPr>
        <w:sdtEndPr>
          <w:rPr>
            <w:rStyle w:val="DefaultParagraphFont"/>
            <w:rFonts w:cs="Arial"/>
            <w:bCs/>
            <w:color w:val="auto"/>
            <w:kern w:val="32"/>
          </w:rPr>
        </w:sdtEndPr>
        <w:sdtContent>
          <w:r w:rsidR="00D10FE2">
            <w:rPr>
              <w:rStyle w:val="PlaceholderText"/>
              <w:rFonts w:cs="Times New Roman"/>
              <w:b w:val="0"/>
              <w:bCs w:val="0"/>
              <w:kern w:val="0"/>
              <w:sz w:val="20"/>
              <w:szCs w:val="20"/>
            </w:rPr>
            <w:t xml:space="preserve">                           </w:t>
          </w:r>
        </w:sdtContent>
      </w:sdt>
    </w:p>
    <w:p w:rsidR="001C6C94" w:rsidRPr="00F44615" w:rsidRDefault="00741204" w:rsidP="008B4E5A">
      <w:pPr>
        <w:tabs>
          <w:tab w:val="left" w:pos="8236"/>
        </w:tabs>
        <w:rPr>
          <w:rStyle w:val="PlaceholderText"/>
          <w:sz w:val="22"/>
          <w:szCs w:val="22"/>
        </w:rPr>
      </w:pPr>
      <w:r w:rsidRPr="00E0699C">
        <w:rPr>
          <w:rFonts w:cs="Arial"/>
          <w:b/>
          <w:bCs/>
          <w:kern w:val="32"/>
          <w:sz w:val="20"/>
          <w:szCs w:val="20"/>
        </w:rPr>
        <w:t>*</w:t>
      </w:r>
      <w:r w:rsidR="001C6C94" w:rsidRPr="00E0699C">
        <w:rPr>
          <w:rFonts w:cs="Arial"/>
          <w:b/>
          <w:bCs/>
          <w:kern w:val="32"/>
          <w:sz w:val="20"/>
          <w:szCs w:val="20"/>
        </w:rPr>
        <w:t xml:space="preserve">Individual making referral: </w:t>
      </w:r>
      <w:sdt>
        <w:sdtPr>
          <w:rPr>
            <w:rFonts w:cs="Arial"/>
            <w:b/>
            <w:bCs/>
            <w:kern w:val="32"/>
            <w:sz w:val="20"/>
            <w:szCs w:val="20"/>
          </w:rPr>
          <w:id w:val="-12151302"/>
          <w:placeholder>
            <w:docPart w:val="DBB28675D75D4D93ADB0DB2A67BB85A4"/>
          </w:placeholder>
          <w:text/>
        </w:sdtPr>
        <w:sdtEndPr/>
        <w:sdtContent>
          <w:r w:rsidR="00D10FE2">
            <w:rPr>
              <w:rFonts w:cs="Arial"/>
              <w:b/>
              <w:bCs/>
              <w:kern w:val="32"/>
              <w:sz w:val="20"/>
              <w:szCs w:val="20"/>
            </w:rPr>
            <w:t xml:space="preserve">                                       </w:t>
          </w:r>
        </w:sdtContent>
      </w:sdt>
      <w:r w:rsidR="001C6C94" w:rsidRPr="00E0699C">
        <w:rPr>
          <w:rFonts w:cs="Arial"/>
          <w:b/>
          <w:bCs/>
          <w:kern w:val="32"/>
          <w:sz w:val="20"/>
          <w:szCs w:val="20"/>
        </w:rPr>
        <w:t xml:space="preserve">    </w:t>
      </w:r>
      <w:r w:rsidRPr="00E0699C">
        <w:rPr>
          <w:rFonts w:cs="Arial"/>
          <w:b/>
          <w:bCs/>
          <w:kern w:val="32"/>
          <w:sz w:val="20"/>
          <w:szCs w:val="20"/>
        </w:rPr>
        <w:t>*</w:t>
      </w:r>
      <w:r w:rsidR="001C6C94" w:rsidRPr="00E0699C">
        <w:rPr>
          <w:rFonts w:cs="Arial"/>
          <w:b/>
          <w:bCs/>
          <w:kern w:val="32"/>
          <w:sz w:val="20"/>
          <w:szCs w:val="20"/>
        </w:rPr>
        <w:t>Contact #</w:t>
      </w:r>
      <w:r w:rsidR="009E4223" w:rsidRPr="00E0699C">
        <w:rPr>
          <w:rFonts w:cs="Arial"/>
          <w:b/>
          <w:bCs/>
          <w:kern w:val="32"/>
          <w:sz w:val="20"/>
          <w:szCs w:val="20"/>
        </w:rPr>
        <w:t xml:space="preserve"> or Email</w:t>
      </w:r>
      <w:r w:rsidR="001C6C94" w:rsidRPr="00E0699C">
        <w:rPr>
          <w:rFonts w:cs="Arial"/>
          <w:b/>
          <w:bCs/>
          <w:kern w:val="32"/>
          <w:sz w:val="20"/>
          <w:szCs w:val="20"/>
        </w:rPr>
        <w:t xml:space="preserve">: </w:t>
      </w:r>
      <w:sdt>
        <w:sdtPr>
          <w:rPr>
            <w:rStyle w:val="PlaceholderText"/>
            <w:sz w:val="20"/>
            <w:szCs w:val="20"/>
          </w:rPr>
          <w:id w:val="-728760021"/>
          <w:placeholder>
            <w:docPart w:val="28F238D33D654E9398DEAA5C6A8A4BD9"/>
          </w:placeholder>
          <w:text/>
        </w:sdtPr>
        <w:sdtEndPr>
          <w:rPr>
            <w:rStyle w:val="PlaceholderText"/>
          </w:rPr>
        </w:sdtEndPr>
        <w:sdtContent>
          <w:r w:rsidR="00D10FE2">
            <w:rPr>
              <w:rStyle w:val="PlaceholderText"/>
              <w:sz w:val="20"/>
              <w:szCs w:val="20"/>
            </w:rPr>
            <w:t xml:space="preserve">                        </w:t>
          </w:r>
        </w:sdtContent>
      </w:sdt>
      <w:r w:rsidR="008B4E5A" w:rsidRPr="00F44615">
        <w:rPr>
          <w:rStyle w:val="PlaceholderText"/>
          <w:sz w:val="22"/>
          <w:szCs w:val="22"/>
        </w:rPr>
        <w:tab/>
      </w:r>
    </w:p>
    <w:p w:rsidR="008B4E5A" w:rsidRPr="00F44615" w:rsidRDefault="008B4E5A" w:rsidP="001C6C94">
      <w:pPr>
        <w:pStyle w:val="ArticleHeading"/>
        <w:spacing w:before="0" w:after="0"/>
        <w:rPr>
          <w:color w:val="auto"/>
          <w:sz w:val="4"/>
          <w:szCs w:val="4"/>
          <w:u w:val="single"/>
        </w:rPr>
      </w:pPr>
    </w:p>
    <w:p w:rsidR="008B4E5A" w:rsidRPr="00F44615" w:rsidRDefault="008B4E5A" w:rsidP="001C6C94">
      <w:pPr>
        <w:pStyle w:val="ArticleHeading"/>
        <w:spacing w:before="0" w:after="0"/>
        <w:jc w:val="center"/>
        <w:rPr>
          <w:color w:val="auto"/>
          <w:sz w:val="4"/>
          <w:szCs w:val="4"/>
          <w:u w:val="single"/>
        </w:rPr>
      </w:pPr>
    </w:p>
    <w:p w:rsidR="001C6C94" w:rsidRPr="00F44615" w:rsidRDefault="001C6C94" w:rsidP="001C6C94">
      <w:pPr>
        <w:pStyle w:val="ArticleHeading"/>
        <w:spacing w:before="0" w:after="0"/>
        <w:jc w:val="center"/>
        <w:rPr>
          <w:color w:val="auto"/>
          <w:sz w:val="4"/>
          <w:szCs w:val="4"/>
          <w:u w:val="single"/>
        </w:rPr>
      </w:pPr>
    </w:p>
    <w:p w:rsidR="00563F2A" w:rsidRDefault="00563F2A" w:rsidP="001C6C94">
      <w:pPr>
        <w:pStyle w:val="ArticleHeading"/>
        <w:spacing w:before="0" w:after="0"/>
        <w:jc w:val="center"/>
        <w:rPr>
          <w:color w:val="auto"/>
          <w:sz w:val="10"/>
          <w:szCs w:val="10"/>
          <w:u w:val="single"/>
        </w:rPr>
      </w:pPr>
    </w:p>
    <w:p w:rsidR="00563F2A" w:rsidRDefault="00563F2A" w:rsidP="001C6C94">
      <w:pPr>
        <w:pStyle w:val="ArticleHeading"/>
        <w:spacing w:before="0" w:after="0"/>
        <w:jc w:val="center"/>
        <w:rPr>
          <w:color w:val="auto"/>
          <w:sz w:val="10"/>
          <w:szCs w:val="10"/>
          <w:u w:val="single"/>
        </w:rPr>
      </w:pPr>
    </w:p>
    <w:p w:rsidR="00197AC8" w:rsidRPr="00197AC8" w:rsidRDefault="00197AC8" w:rsidP="001C6C94">
      <w:pPr>
        <w:pStyle w:val="ArticleHeading"/>
        <w:spacing w:before="0" w:after="0"/>
        <w:jc w:val="center"/>
        <w:rPr>
          <w:color w:val="auto"/>
          <w:sz w:val="10"/>
          <w:szCs w:val="10"/>
          <w:u w:val="single"/>
        </w:rPr>
      </w:pPr>
      <w:r w:rsidRPr="00F44615">
        <w:rPr>
          <w:noProof/>
          <w:color w:val="auto"/>
          <w:sz w:val="24"/>
          <w:szCs w:val="24"/>
        </w:rPr>
        <mc:AlternateContent>
          <mc:Choice Requires="wps">
            <w:drawing>
              <wp:anchor distT="0" distB="0" distL="114300" distR="114300" simplePos="0" relativeHeight="251661312" behindDoc="1" locked="0" layoutInCell="1" allowOverlap="1" wp14:anchorId="4580F787" wp14:editId="7FA4DE6A">
                <wp:simplePos x="0" y="0"/>
                <wp:positionH relativeFrom="column">
                  <wp:posOffset>-47625</wp:posOffset>
                </wp:positionH>
                <wp:positionV relativeFrom="paragraph">
                  <wp:posOffset>38100</wp:posOffset>
                </wp:positionV>
                <wp:extent cx="6953250" cy="1790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53250" cy="179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2F5FD" id="Rectangle 3" o:spid="_x0000_s1026" style="position:absolute;margin-left:-3.75pt;margin-top:3pt;width:547.5pt;height:14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" filled="f" strokecolor="#243f60 [1604]" strokeweight="2pt"/>
            </w:pict>
          </mc:Fallback>
        </mc:AlternateContent>
      </w:r>
    </w:p>
    <w:p w:rsidR="00975329" w:rsidRPr="00F44615" w:rsidRDefault="00563F2A" w:rsidP="001C6C94">
      <w:pPr>
        <w:pStyle w:val="ArticleHeading"/>
        <w:spacing w:before="0" w:after="0"/>
        <w:jc w:val="center"/>
        <w:rPr>
          <w:color w:val="auto"/>
          <w:szCs w:val="28"/>
          <w:u w:val="single"/>
        </w:rPr>
      </w:pPr>
      <w:r>
        <w:rPr>
          <w:color w:val="auto"/>
          <w:szCs w:val="28"/>
          <w:u w:val="single"/>
        </w:rPr>
        <w:t>Check all that apply</w:t>
      </w:r>
    </w:p>
    <w:p w:rsidR="00F00D81" w:rsidRPr="00BE381E" w:rsidRDefault="00741204" w:rsidP="00DE75B8">
      <w:pPr>
        <w:pStyle w:val="ArticleHeading"/>
        <w:spacing w:before="0" w:after="0"/>
        <w:rPr>
          <w:color w:val="auto"/>
          <w:sz w:val="22"/>
          <w:szCs w:val="22"/>
        </w:rPr>
      </w:pPr>
      <w:r w:rsidRPr="00F44615">
        <w:rPr>
          <w:color w:val="auto"/>
          <w:sz w:val="24"/>
          <w:szCs w:val="24"/>
        </w:rPr>
        <w:t xml:space="preserve"> </w:t>
      </w:r>
      <w:r w:rsidR="00F00D81" w:rsidRPr="00BE381E">
        <w:rPr>
          <w:color w:val="auto"/>
          <w:sz w:val="22"/>
          <w:szCs w:val="22"/>
        </w:rPr>
        <w:t xml:space="preserve"> </w:t>
      </w:r>
    </w:p>
    <w:p w:rsidR="00F00D81" w:rsidRPr="00F44615" w:rsidRDefault="00F00D81" w:rsidP="00DE75B8">
      <w:pPr>
        <w:pStyle w:val="ArticleHeading"/>
        <w:spacing w:before="0" w:after="0"/>
        <w:ind w:firstLine="360"/>
        <w:rPr>
          <w:color w:val="auto"/>
          <w:sz w:val="20"/>
          <w:szCs w:val="20"/>
        </w:rPr>
      </w:pPr>
      <w:r w:rsidRPr="00F44615">
        <w:rPr>
          <w:color w:val="auto"/>
          <w:sz w:val="20"/>
          <w:szCs w:val="20"/>
          <w:u w:val="single"/>
        </w:rPr>
        <w:t xml:space="preserve">Family Characteristics  </w:t>
      </w:r>
      <w:r w:rsidRPr="00F44615">
        <w:rPr>
          <w:color w:val="auto"/>
          <w:sz w:val="20"/>
          <w:szCs w:val="20"/>
        </w:rPr>
        <w:tab/>
      </w:r>
      <w:r w:rsidRPr="00F44615">
        <w:rPr>
          <w:color w:val="auto"/>
          <w:sz w:val="20"/>
          <w:szCs w:val="20"/>
        </w:rPr>
        <w:tab/>
      </w:r>
      <w:r w:rsidRPr="00F44615">
        <w:rPr>
          <w:color w:val="auto"/>
          <w:sz w:val="20"/>
          <w:szCs w:val="20"/>
        </w:rPr>
        <w:tab/>
      </w:r>
      <w:r w:rsidRPr="00F44615">
        <w:rPr>
          <w:color w:val="auto"/>
          <w:sz w:val="20"/>
          <w:szCs w:val="20"/>
        </w:rPr>
        <w:tab/>
      </w:r>
      <w:r w:rsidRPr="00F44615">
        <w:rPr>
          <w:color w:val="auto"/>
          <w:sz w:val="20"/>
          <w:szCs w:val="20"/>
        </w:rPr>
        <w:tab/>
      </w:r>
      <w:r w:rsidRPr="00F44615">
        <w:rPr>
          <w:color w:val="auto"/>
          <w:sz w:val="20"/>
          <w:szCs w:val="20"/>
          <w:u w:val="single"/>
        </w:rPr>
        <w:t xml:space="preserve">Caregiver(s) Characteristics </w:t>
      </w:r>
    </w:p>
    <w:p w:rsidR="00F00D81" w:rsidRPr="00F44615" w:rsidRDefault="00533682" w:rsidP="00DE75B8">
      <w:pPr>
        <w:ind w:firstLine="360"/>
        <w:rPr>
          <w:rFonts w:eastAsiaTheme="minorHAnsi" w:cstheme="minorBidi"/>
          <w:sz w:val="16"/>
          <w:szCs w:val="16"/>
        </w:rPr>
      </w:pPr>
      <w:sdt>
        <w:sdtPr>
          <w:rPr>
            <w:rFonts w:eastAsiaTheme="minorHAnsi" w:cstheme="minorBidi"/>
            <w:sz w:val="16"/>
            <w:szCs w:val="16"/>
          </w:rPr>
          <w:id w:val="196751710"/>
          <w14:checkbox>
            <w14:checked w14:val="0"/>
            <w14:checkedState w14:val="2612" w14:font="MS Gothic"/>
            <w14:uncheckedState w14:val="2610" w14:font="MS Gothic"/>
          </w14:checkbox>
        </w:sdtPr>
        <w:sdtEndPr/>
        <w:sdtContent>
          <w:r w:rsidR="00F44615">
            <w:rPr>
              <w:rFonts w:ascii="MS Gothic" w:eastAsia="MS Gothic" w:hAnsi="MS Gothic" w:cstheme="minorBidi" w:hint="eastAsia"/>
              <w:sz w:val="16"/>
              <w:szCs w:val="16"/>
            </w:rPr>
            <w:t>☐</w:t>
          </w:r>
        </w:sdtContent>
      </w:sdt>
      <w:r w:rsidR="008D435E" w:rsidRPr="00F44615">
        <w:rPr>
          <w:rFonts w:eastAsiaTheme="minorHAnsi" w:cstheme="minorBidi"/>
          <w:sz w:val="16"/>
          <w:szCs w:val="16"/>
        </w:rPr>
        <w:t>Child with special needs</w:t>
      </w:r>
      <w:r w:rsidR="00F00D81" w:rsidRPr="00F44615">
        <w:rPr>
          <w:rFonts w:eastAsiaTheme="minorHAnsi" w:cstheme="minorBidi"/>
          <w:sz w:val="16"/>
          <w:szCs w:val="16"/>
        </w:rPr>
        <w:tab/>
      </w:r>
      <w:r w:rsidR="00F00D81" w:rsidRPr="00F44615">
        <w:rPr>
          <w:rFonts w:eastAsiaTheme="minorHAnsi" w:cstheme="minorBidi"/>
          <w:sz w:val="16"/>
          <w:szCs w:val="16"/>
        </w:rPr>
        <w:tab/>
      </w:r>
      <w:r w:rsidR="008D435E" w:rsidRPr="00F44615">
        <w:rPr>
          <w:rFonts w:eastAsiaTheme="minorHAnsi" w:cstheme="minorBidi"/>
          <w:sz w:val="16"/>
          <w:szCs w:val="16"/>
        </w:rPr>
        <w:tab/>
      </w:r>
      <w:sdt>
        <w:sdtPr>
          <w:rPr>
            <w:rFonts w:eastAsiaTheme="minorHAnsi" w:cstheme="minorBidi"/>
            <w:sz w:val="16"/>
            <w:szCs w:val="16"/>
          </w:rPr>
          <w:id w:val="-1773549039"/>
          <w14:checkbox>
            <w14:checked w14:val="0"/>
            <w14:checkedState w14:val="2612" w14:font="MS Gothic"/>
            <w14:uncheckedState w14:val="2610" w14:font="MS Gothic"/>
          </w14:checkbox>
        </w:sdtPr>
        <w:sdtEndPr/>
        <w:sdtContent>
          <w:r w:rsidR="00BF0361" w:rsidRPr="00F44615">
            <w:rPr>
              <w:rFonts w:ascii="Segoe UI Symbol" w:eastAsia="MS Gothic" w:hAnsi="Segoe UI Symbol" w:cs="Segoe UI Symbol"/>
              <w:sz w:val="16"/>
              <w:szCs w:val="16"/>
            </w:rPr>
            <w:t>☐</w:t>
          </w:r>
        </w:sdtContent>
      </w:sdt>
      <w:r w:rsidR="00F00D81" w:rsidRPr="00F44615">
        <w:rPr>
          <w:rFonts w:eastAsiaTheme="minorHAnsi" w:cstheme="minorBidi"/>
          <w:sz w:val="16"/>
          <w:szCs w:val="16"/>
        </w:rPr>
        <w:t>Any prior report to child welfare </w:t>
      </w:r>
      <w:r w:rsidR="00563F2A">
        <w:rPr>
          <w:rFonts w:eastAsiaTheme="minorHAnsi" w:cstheme="minorBidi"/>
          <w:sz w:val="16"/>
          <w:szCs w:val="16"/>
        </w:rPr>
        <w:tab/>
      </w:r>
      <w:r w:rsidR="00F00D81" w:rsidRPr="00F44615">
        <w:rPr>
          <w:rFonts w:eastAsiaTheme="minorHAnsi" w:cstheme="minorBidi"/>
          <w:sz w:val="16"/>
          <w:szCs w:val="16"/>
        </w:rPr>
        <w:t xml:space="preserve"> </w:t>
      </w:r>
      <w:r w:rsidR="00F00D81" w:rsidRPr="00F44615">
        <w:rPr>
          <w:rFonts w:eastAsiaTheme="minorHAnsi" w:cstheme="minorBidi"/>
          <w:sz w:val="16"/>
          <w:szCs w:val="16"/>
        </w:rPr>
        <w:tab/>
      </w:r>
      <w:sdt>
        <w:sdtPr>
          <w:rPr>
            <w:rFonts w:eastAsiaTheme="minorHAnsi" w:cstheme="minorBidi"/>
            <w:sz w:val="16"/>
            <w:szCs w:val="16"/>
          </w:rPr>
          <w:id w:val="1987979434"/>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Mental health issue</w:t>
      </w:r>
    </w:p>
    <w:p w:rsidR="00F00D81" w:rsidRPr="00F44615" w:rsidRDefault="00533682" w:rsidP="00DE75B8">
      <w:pPr>
        <w:ind w:firstLine="360"/>
        <w:rPr>
          <w:rFonts w:eastAsiaTheme="minorHAnsi" w:cstheme="minorBidi"/>
          <w:sz w:val="16"/>
          <w:szCs w:val="16"/>
        </w:rPr>
      </w:pPr>
      <w:sdt>
        <w:sdtPr>
          <w:rPr>
            <w:rFonts w:eastAsiaTheme="minorHAnsi" w:cstheme="minorBidi"/>
            <w:sz w:val="16"/>
            <w:szCs w:val="16"/>
          </w:rPr>
          <w:id w:val="1132137388"/>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 xml:space="preserve">Housing issues (instability, hazardous, etc.) </w:t>
      </w:r>
      <w:r w:rsidR="008D435E" w:rsidRPr="00F44615">
        <w:rPr>
          <w:rFonts w:eastAsiaTheme="minorHAnsi" w:cstheme="minorBidi"/>
          <w:sz w:val="16"/>
          <w:szCs w:val="16"/>
        </w:rPr>
        <w:tab/>
      </w:r>
      <w:sdt>
        <w:sdtPr>
          <w:rPr>
            <w:rFonts w:eastAsiaTheme="minorHAnsi" w:cstheme="minorBidi"/>
            <w:sz w:val="16"/>
            <w:szCs w:val="16"/>
          </w:rPr>
          <w:id w:val="1356543861"/>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F00D81" w:rsidRPr="00F44615">
        <w:rPr>
          <w:rFonts w:eastAsiaTheme="minorHAnsi" w:cstheme="minorBidi"/>
          <w:sz w:val="16"/>
          <w:szCs w:val="16"/>
        </w:rPr>
        <w:t xml:space="preserve">Childhood experience of abuse/neglect  </w:t>
      </w:r>
      <w:r w:rsidR="00F00D81" w:rsidRPr="00F44615">
        <w:rPr>
          <w:rFonts w:eastAsiaTheme="minorHAnsi" w:cstheme="minorBidi"/>
          <w:sz w:val="16"/>
          <w:szCs w:val="16"/>
        </w:rPr>
        <w:tab/>
      </w:r>
      <w:sdt>
        <w:sdtPr>
          <w:rPr>
            <w:rFonts w:eastAsiaTheme="minorHAnsi" w:cstheme="minorBidi"/>
            <w:sz w:val="16"/>
            <w:szCs w:val="16"/>
          </w:rPr>
          <w:id w:val="1289323180"/>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Substance use issue</w:t>
      </w:r>
    </w:p>
    <w:p w:rsidR="00F00D81" w:rsidRPr="00F44615" w:rsidRDefault="00533682" w:rsidP="00DE75B8">
      <w:pPr>
        <w:ind w:firstLine="360"/>
        <w:rPr>
          <w:sz w:val="16"/>
          <w:szCs w:val="16"/>
        </w:rPr>
      </w:pPr>
      <w:sdt>
        <w:sdtPr>
          <w:rPr>
            <w:rFonts w:eastAsiaTheme="minorHAnsi" w:cstheme="minorBidi"/>
            <w:sz w:val="16"/>
            <w:szCs w:val="16"/>
          </w:rPr>
          <w:id w:val="103318599"/>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Multiple children ≤ 5 years in the home</w:t>
      </w:r>
      <w:r w:rsidR="008D435E" w:rsidRPr="00F44615">
        <w:rPr>
          <w:rFonts w:eastAsiaTheme="minorHAnsi" w:cstheme="minorBidi"/>
          <w:sz w:val="16"/>
          <w:szCs w:val="16"/>
        </w:rPr>
        <w:tab/>
      </w:r>
      <w:r w:rsidR="00F44615">
        <w:rPr>
          <w:rFonts w:eastAsiaTheme="minorHAnsi" w:cstheme="minorBidi"/>
          <w:sz w:val="16"/>
          <w:szCs w:val="16"/>
        </w:rPr>
        <w:tab/>
      </w:r>
      <w:sdt>
        <w:sdtPr>
          <w:rPr>
            <w:rFonts w:eastAsiaTheme="minorHAnsi" w:cstheme="minorBidi"/>
            <w:sz w:val="16"/>
            <w:szCs w:val="16"/>
          </w:rPr>
          <w:id w:val="1549724251"/>
          <w14:checkbox>
            <w14:checked w14:val="0"/>
            <w14:checkedState w14:val="2612" w14:font="MS Gothic"/>
            <w14:uncheckedState w14:val="2610" w14:font="MS Gothic"/>
          </w14:checkbox>
        </w:sdtPr>
        <w:sdtEndPr/>
        <w:sdtContent>
          <w:r w:rsidR="00F44615">
            <w:rPr>
              <w:rFonts w:ascii="MS Gothic" w:eastAsia="MS Gothic" w:hAnsi="MS Gothic" w:cstheme="minorBidi" w:hint="eastAsia"/>
              <w:sz w:val="16"/>
              <w:szCs w:val="16"/>
            </w:rPr>
            <w:t>☐</w:t>
          </w:r>
        </w:sdtContent>
      </w:sdt>
      <w:r w:rsidR="008D435E" w:rsidRPr="00F44615">
        <w:rPr>
          <w:rFonts w:eastAsiaTheme="minorHAnsi" w:cstheme="minorBidi"/>
          <w:sz w:val="16"/>
          <w:szCs w:val="16"/>
        </w:rPr>
        <w:t xml:space="preserve">Violence in </w:t>
      </w:r>
      <w:r w:rsidR="00FD36A1" w:rsidRPr="00F44615">
        <w:rPr>
          <w:rFonts w:eastAsiaTheme="minorHAnsi" w:cstheme="minorBidi"/>
          <w:sz w:val="16"/>
          <w:szCs w:val="16"/>
        </w:rPr>
        <w:t xml:space="preserve">the home   </w:t>
      </w:r>
      <w:r w:rsidR="00FD36A1" w:rsidRPr="00F44615">
        <w:rPr>
          <w:rFonts w:eastAsiaTheme="minorHAnsi" w:cstheme="minorBidi"/>
          <w:sz w:val="16"/>
          <w:szCs w:val="16"/>
        </w:rPr>
        <w:tab/>
      </w:r>
      <w:r w:rsidR="00FD36A1" w:rsidRPr="00F44615">
        <w:rPr>
          <w:rFonts w:eastAsiaTheme="minorHAnsi" w:cstheme="minorBidi"/>
          <w:sz w:val="16"/>
          <w:szCs w:val="16"/>
        </w:rPr>
        <w:tab/>
        <w:t xml:space="preserve">                </w:t>
      </w:r>
      <w:sdt>
        <w:sdtPr>
          <w:rPr>
            <w:rFonts w:eastAsiaTheme="minorHAnsi" w:cstheme="minorBidi"/>
            <w:sz w:val="16"/>
            <w:szCs w:val="16"/>
          </w:rPr>
          <w:id w:val="118651318"/>
          <w14:checkbox>
            <w14:checked w14:val="0"/>
            <w14:checkedState w14:val="2612" w14:font="MS Gothic"/>
            <w14:uncheckedState w14:val="2610" w14:font="MS Gothic"/>
          </w14:checkbox>
        </w:sdtPr>
        <w:sdtEndPr/>
        <w:sdtContent>
          <w:r w:rsidR="00FD36A1" w:rsidRPr="00F44615">
            <w:rPr>
              <w:rFonts w:ascii="Segoe UI Symbol" w:eastAsia="MS Gothic" w:hAnsi="Segoe UI Symbol" w:cs="Segoe UI Symbol"/>
              <w:sz w:val="16"/>
              <w:szCs w:val="16"/>
            </w:rPr>
            <w:t>☐</w:t>
          </w:r>
        </w:sdtContent>
      </w:sdt>
      <w:r w:rsidR="00FD36A1" w:rsidRPr="00F44615">
        <w:rPr>
          <w:rFonts w:eastAsiaTheme="minorHAnsi" w:cstheme="minorBidi"/>
          <w:sz w:val="16"/>
          <w:szCs w:val="16"/>
        </w:rPr>
        <w:t>Young caregiver age (&lt; 20)</w:t>
      </w:r>
    </w:p>
    <w:p w:rsidR="00F00D81" w:rsidRPr="00F44615" w:rsidRDefault="00533682" w:rsidP="00DE75B8">
      <w:pPr>
        <w:ind w:firstLine="360"/>
        <w:rPr>
          <w:rFonts w:eastAsiaTheme="minorHAnsi" w:cstheme="minorBidi"/>
          <w:sz w:val="16"/>
          <w:szCs w:val="16"/>
        </w:rPr>
      </w:pPr>
      <w:sdt>
        <w:sdtPr>
          <w:rPr>
            <w:rFonts w:eastAsiaTheme="minorHAnsi" w:cstheme="minorBidi"/>
            <w:sz w:val="16"/>
            <w:szCs w:val="16"/>
          </w:rPr>
          <w:id w:val="-88550657"/>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Public assistance recipient</w:t>
      </w:r>
      <w:r w:rsidR="00F00D81" w:rsidRPr="00F44615">
        <w:rPr>
          <w:sz w:val="16"/>
          <w:szCs w:val="16"/>
        </w:rPr>
        <w:tab/>
      </w:r>
      <w:r w:rsidR="00F00D81" w:rsidRPr="00F44615">
        <w:rPr>
          <w:sz w:val="16"/>
          <w:szCs w:val="16"/>
        </w:rPr>
        <w:tab/>
      </w:r>
      <w:r w:rsidR="008D435E" w:rsidRPr="00F44615">
        <w:rPr>
          <w:sz w:val="16"/>
          <w:szCs w:val="16"/>
        </w:rPr>
        <w:tab/>
      </w:r>
      <w:sdt>
        <w:sdtPr>
          <w:rPr>
            <w:sz w:val="16"/>
            <w:szCs w:val="16"/>
          </w:rPr>
          <w:id w:val="-11845312"/>
          <w14:checkbox>
            <w14:checked w14:val="0"/>
            <w14:checkedState w14:val="2612" w14:font="MS Gothic"/>
            <w14:uncheckedState w14:val="2610" w14:font="MS Gothic"/>
          </w14:checkbox>
        </w:sdtPr>
        <w:sdtEndPr/>
        <w:sdtContent>
          <w:r w:rsidR="009228B2"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Less than high school education</w:t>
      </w:r>
      <w:r w:rsidR="00F00D81" w:rsidRPr="00F44615">
        <w:rPr>
          <w:rFonts w:eastAsiaTheme="minorHAnsi" w:cstheme="minorBidi"/>
          <w:sz w:val="16"/>
          <w:szCs w:val="16"/>
        </w:rPr>
        <w:tab/>
      </w:r>
      <w:r w:rsidR="00F00D81" w:rsidRPr="00F44615">
        <w:rPr>
          <w:rFonts w:eastAsiaTheme="minorHAnsi" w:cstheme="minorBidi"/>
          <w:sz w:val="16"/>
          <w:szCs w:val="16"/>
        </w:rPr>
        <w:tab/>
      </w:r>
    </w:p>
    <w:p w:rsidR="00F00D81" w:rsidRPr="00F44615" w:rsidRDefault="00533682" w:rsidP="00DE75B8">
      <w:pPr>
        <w:ind w:firstLine="360"/>
        <w:rPr>
          <w:rFonts w:eastAsiaTheme="minorHAnsi" w:cstheme="minorBidi"/>
          <w:sz w:val="16"/>
          <w:szCs w:val="16"/>
        </w:rPr>
      </w:pPr>
      <w:sdt>
        <w:sdtPr>
          <w:rPr>
            <w:rFonts w:eastAsiaTheme="minorHAnsi" w:cstheme="minorBidi"/>
            <w:sz w:val="16"/>
            <w:szCs w:val="16"/>
          </w:rPr>
          <w:id w:val="-207575938"/>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8D435E" w:rsidRPr="00F44615">
        <w:rPr>
          <w:rFonts w:eastAsiaTheme="minorHAnsi" w:cstheme="minorBidi"/>
          <w:sz w:val="16"/>
          <w:szCs w:val="16"/>
        </w:rPr>
        <w:t>Single parent (including absent partner)</w:t>
      </w:r>
      <w:r w:rsidR="00F00D81" w:rsidRPr="00F44615">
        <w:rPr>
          <w:rFonts w:eastAsiaTheme="minorHAnsi" w:cstheme="minorBidi"/>
          <w:sz w:val="16"/>
          <w:szCs w:val="16"/>
        </w:rPr>
        <w:tab/>
      </w:r>
      <w:r w:rsidR="00F00D81" w:rsidRPr="00F44615">
        <w:rPr>
          <w:rFonts w:eastAsiaTheme="minorHAnsi" w:cstheme="minorBidi"/>
          <w:sz w:val="16"/>
          <w:szCs w:val="16"/>
        </w:rPr>
        <w:tab/>
      </w:r>
      <w:r w:rsidR="00F00D81" w:rsidRPr="00F44615">
        <w:rPr>
          <w:rFonts w:eastAsiaTheme="minorHAnsi" w:cstheme="minorBidi"/>
          <w:sz w:val="16"/>
          <w:szCs w:val="16"/>
        </w:rPr>
        <w:tab/>
      </w:r>
      <w:r w:rsidR="00F00D81" w:rsidRPr="00F44615">
        <w:rPr>
          <w:rFonts w:eastAsiaTheme="minorHAnsi" w:cstheme="minorBidi"/>
          <w:sz w:val="16"/>
          <w:szCs w:val="16"/>
        </w:rPr>
        <w:tab/>
      </w:r>
    </w:p>
    <w:p w:rsidR="00F44615" w:rsidRDefault="00533682" w:rsidP="00F44615">
      <w:pPr>
        <w:ind w:left="360"/>
        <w:rPr>
          <w:rFonts w:eastAsiaTheme="minorHAnsi" w:cstheme="minorBidi"/>
          <w:sz w:val="16"/>
          <w:szCs w:val="16"/>
        </w:rPr>
      </w:pPr>
      <w:sdt>
        <w:sdtPr>
          <w:rPr>
            <w:rFonts w:eastAsiaTheme="minorHAnsi" w:cstheme="minorBidi"/>
            <w:sz w:val="16"/>
            <w:szCs w:val="16"/>
          </w:rPr>
          <w:id w:val="-703403632"/>
          <w14:checkbox>
            <w14:checked w14:val="0"/>
            <w14:checkedState w14:val="2612" w14:font="MS Gothic"/>
            <w14:uncheckedState w14:val="2610" w14:font="MS Gothic"/>
          </w14:checkbox>
        </w:sdtPr>
        <w:sdtEndPr/>
        <w:sdtContent>
          <w:r w:rsidR="00153818" w:rsidRPr="00F44615">
            <w:rPr>
              <w:rFonts w:ascii="Segoe UI Symbol" w:eastAsia="MS Gothic" w:hAnsi="Segoe UI Symbol" w:cs="Segoe UI Symbol"/>
              <w:sz w:val="16"/>
              <w:szCs w:val="16"/>
            </w:rPr>
            <w:t>☐</w:t>
          </w:r>
        </w:sdtContent>
      </w:sdt>
      <w:r w:rsidR="00F00D81" w:rsidRPr="00F44615">
        <w:rPr>
          <w:rFonts w:eastAsiaTheme="minorHAnsi" w:cstheme="minorBidi"/>
          <w:sz w:val="16"/>
          <w:szCs w:val="16"/>
        </w:rPr>
        <w:t>Stepfather or unrelated male caregiver in home</w:t>
      </w:r>
    </w:p>
    <w:p w:rsidR="00563F2A" w:rsidRDefault="00563F2A" w:rsidP="00F44615">
      <w:pPr>
        <w:ind w:left="360"/>
        <w:rPr>
          <w:rFonts w:eastAsiaTheme="minorHAnsi" w:cstheme="minorBidi"/>
          <w:sz w:val="16"/>
          <w:szCs w:val="16"/>
        </w:rPr>
      </w:pPr>
    </w:p>
    <w:p w:rsidR="00F44615" w:rsidRPr="00E0699C" w:rsidRDefault="00D939E9" w:rsidP="00E0699C">
      <w:pPr>
        <w:rPr>
          <w:rFonts w:eastAsiaTheme="minorHAnsi" w:cstheme="minorBidi"/>
          <w:sz w:val="16"/>
          <w:szCs w:val="16"/>
        </w:rPr>
      </w:pPr>
      <w:r w:rsidRPr="00BE381E">
        <w:rPr>
          <w:rFonts w:cs="Calibri"/>
          <w:b/>
          <w:sz w:val="20"/>
          <w:szCs w:val="20"/>
        </w:rPr>
        <w:t>Notes</w:t>
      </w:r>
      <w:r w:rsidRPr="00BE381E">
        <w:rPr>
          <w:rFonts w:cs="Calibri"/>
          <w:sz w:val="20"/>
          <w:szCs w:val="20"/>
        </w:rPr>
        <w:t xml:space="preserve"> (e.g. Current services; important information about family):</w:t>
      </w:r>
      <w:r w:rsidRPr="00F44615">
        <w:rPr>
          <w:rFonts w:cs="Calibri"/>
          <w:sz w:val="22"/>
          <w:szCs w:val="22"/>
        </w:rPr>
        <w:t xml:space="preserve"> </w:t>
      </w:r>
      <w:sdt>
        <w:sdtPr>
          <w:rPr>
            <w:rFonts w:cs="Calibri"/>
            <w:b/>
            <w:sz w:val="20"/>
            <w:szCs w:val="20"/>
          </w:rPr>
          <w:id w:val="-658929264"/>
        </w:sdtPr>
        <w:sdtEndPr/>
        <w:sdtContent>
          <w:r w:rsidR="00DD6E2A">
            <w:rPr>
              <w:rFonts w:cs="Calibri"/>
              <w:b/>
              <w:sz w:val="20"/>
              <w:szCs w:val="20"/>
            </w:rPr>
            <w:t xml:space="preserve">                                                         </w:t>
          </w:r>
        </w:sdtContent>
      </w:sdt>
    </w:p>
    <w:p w:rsidR="00197AC8" w:rsidRDefault="00197AC8" w:rsidP="00D939E9">
      <w:pPr>
        <w:pStyle w:val="ArticleHeading"/>
        <w:spacing w:before="0" w:after="0"/>
        <w:ind w:right="432"/>
        <w:jc w:val="center"/>
        <w:rPr>
          <w:color w:val="auto"/>
          <w:sz w:val="10"/>
          <w:szCs w:val="10"/>
          <w:u w:val="single"/>
        </w:rPr>
      </w:pPr>
    </w:p>
    <w:p w:rsidR="00563F2A" w:rsidRDefault="00563F2A" w:rsidP="00D939E9">
      <w:pPr>
        <w:pStyle w:val="ArticleHeading"/>
        <w:spacing w:before="0" w:after="0"/>
        <w:ind w:right="432"/>
        <w:jc w:val="center"/>
        <w:rPr>
          <w:color w:val="auto"/>
          <w:sz w:val="10"/>
          <w:szCs w:val="10"/>
          <w:u w:val="single"/>
        </w:rPr>
      </w:pPr>
    </w:p>
    <w:p w:rsidR="00563F2A" w:rsidRDefault="00563F2A" w:rsidP="00D939E9">
      <w:pPr>
        <w:pStyle w:val="ArticleHeading"/>
        <w:spacing w:before="0" w:after="0"/>
        <w:ind w:right="432"/>
        <w:jc w:val="center"/>
        <w:rPr>
          <w:color w:val="auto"/>
          <w:sz w:val="10"/>
          <w:szCs w:val="10"/>
          <w:u w:val="single"/>
        </w:rPr>
      </w:pPr>
    </w:p>
    <w:p w:rsidR="00BE381E" w:rsidRPr="00BE381E" w:rsidRDefault="00BE381E" w:rsidP="00D939E9">
      <w:pPr>
        <w:pStyle w:val="ArticleHeading"/>
        <w:spacing w:before="0" w:after="0"/>
        <w:ind w:right="432"/>
        <w:jc w:val="center"/>
        <w:rPr>
          <w:color w:val="auto"/>
          <w:sz w:val="10"/>
          <w:szCs w:val="10"/>
          <w:u w:val="single"/>
        </w:rPr>
      </w:pPr>
      <w:r w:rsidRPr="00BE381E">
        <w:rPr>
          <w:b w:val="0"/>
          <w:noProof/>
          <w:sz w:val="20"/>
          <w:szCs w:val="20"/>
        </w:rPr>
        <mc:AlternateContent>
          <mc:Choice Requires="wps">
            <w:drawing>
              <wp:anchor distT="0" distB="0" distL="114300" distR="114300" simplePos="0" relativeHeight="251663360" behindDoc="1" locked="0" layoutInCell="1" allowOverlap="1" wp14:anchorId="72F589AE" wp14:editId="50AFDE1B">
                <wp:simplePos x="0" y="0"/>
                <wp:positionH relativeFrom="margin">
                  <wp:align>center</wp:align>
                </wp:positionH>
                <wp:positionV relativeFrom="paragraph">
                  <wp:posOffset>84455</wp:posOffset>
                </wp:positionV>
                <wp:extent cx="6953250" cy="3327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6953250" cy="3327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AB08" id="Rectangle 4" o:spid="_x0000_s1026" style="position:absolute;margin-left:0;margin-top:6.65pt;width:547.5pt;height:26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" filled="f" strokecolor="#243f60 [1604]" strokeweight="2pt">
                <w10:wrap anchorx="margin"/>
              </v:rect>
            </w:pict>
          </mc:Fallback>
        </mc:AlternateContent>
      </w:r>
    </w:p>
    <w:p w:rsidR="00D939E9" w:rsidRPr="00F44615" w:rsidRDefault="00563F2A" w:rsidP="00D939E9">
      <w:pPr>
        <w:pStyle w:val="ArticleHeading"/>
        <w:spacing w:before="0" w:after="0"/>
        <w:ind w:right="432"/>
        <w:jc w:val="center"/>
        <w:rPr>
          <w:color w:val="auto"/>
          <w:szCs w:val="28"/>
          <w:u w:val="single"/>
        </w:rPr>
      </w:pPr>
      <w:r>
        <w:rPr>
          <w:color w:val="auto"/>
          <w:szCs w:val="28"/>
          <w:u w:val="single"/>
        </w:rPr>
        <w:t>Family Information</w:t>
      </w:r>
    </w:p>
    <w:p w:rsidR="00D939E9" w:rsidRPr="00E0699C" w:rsidRDefault="00D939E9" w:rsidP="00D939E9">
      <w:pPr>
        <w:pStyle w:val="ArticleHeading"/>
        <w:spacing w:before="0" w:after="0"/>
        <w:ind w:right="432"/>
        <w:jc w:val="both"/>
        <w:rPr>
          <w:rFonts w:cs="Calibri"/>
          <w:b w:val="0"/>
          <w:color w:val="auto"/>
          <w:sz w:val="24"/>
          <w:szCs w:val="24"/>
        </w:rPr>
      </w:pPr>
      <w:r w:rsidRPr="00E0699C">
        <w:rPr>
          <w:sz w:val="24"/>
          <w:szCs w:val="24"/>
        </w:rPr>
        <w:t>What information do I need to get from families to make the referral?</w:t>
      </w:r>
    </w:p>
    <w:p w:rsidR="000E2B35" w:rsidRDefault="00741204" w:rsidP="00D939E9">
      <w:pPr>
        <w:pStyle w:val="ArticleHeading"/>
        <w:pBdr>
          <w:bottom w:val="single" w:sz="12" w:space="1" w:color="auto"/>
        </w:pBdr>
        <w:spacing w:before="0" w:after="0"/>
        <w:rPr>
          <w:color w:val="auto"/>
          <w:sz w:val="20"/>
          <w:szCs w:val="20"/>
        </w:rPr>
      </w:pPr>
      <w:r w:rsidRPr="00BE381E">
        <w:rPr>
          <w:rFonts w:cs="Calibri"/>
          <w:color w:val="auto"/>
          <w:sz w:val="20"/>
          <w:szCs w:val="20"/>
        </w:rPr>
        <w:t>*</w:t>
      </w:r>
      <w:r w:rsidR="00D939E9" w:rsidRPr="00BE381E">
        <w:rPr>
          <w:rFonts w:cs="Calibri"/>
          <w:color w:val="auto"/>
          <w:sz w:val="20"/>
          <w:szCs w:val="20"/>
        </w:rPr>
        <w:t>Child age five or younger living in the home: Yes</w:t>
      </w:r>
      <w:sdt>
        <w:sdtPr>
          <w:rPr>
            <w:rFonts w:cs="Calibri"/>
            <w:color w:val="auto"/>
            <w:sz w:val="20"/>
            <w:szCs w:val="20"/>
          </w:rPr>
          <w:id w:val="2127343182"/>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color w:val="auto"/>
              <w:sz w:val="20"/>
              <w:szCs w:val="20"/>
            </w:rPr>
            <w:t>☐</w:t>
          </w:r>
        </w:sdtContent>
      </w:sdt>
      <w:r w:rsidR="00D939E9" w:rsidRPr="00BE381E">
        <w:rPr>
          <w:rFonts w:cs="Calibri"/>
          <w:color w:val="auto"/>
          <w:sz w:val="20"/>
          <w:szCs w:val="20"/>
        </w:rPr>
        <w:t xml:space="preserve"> </w:t>
      </w:r>
      <w:r w:rsidR="00D939E9" w:rsidRPr="00BE381E">
        <w:rPr>
          <w:color w:val="auto"/>
          <w:sz w:val="20"/>
          <w:szCs w:val="20"/>
        </w:rPr>
        <w:t>No</w:t>
      </w:r>
      <w:sdt>
        <w:sdtPr>
          <w:rPr>
            <w:color w:val="auto"/>
            <w:sz w:val="20"/>
            <w:szCs w:val="20"/>
          </w:rPr>
          <w:id w:val="1133218442"/>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color w:val="auto"/>
              <w:sz w:val="20"/>
              <w:szCs w:val="20"/>
            </w:rPr>
            <w:t>☐</w:t>
          </w:r>
        </w:sdtContent>
      </w:sdt>
      <w:r w:rsidR="00D939E9" w:rsidRPr="00BE381E">
        <w:rPr>
          <w:color w:val="auto"/>
          <w:sz w:val="20"/>
          <w:szCs w:val="20"/>
        </w:rPr>
        <w:t xml:space="preserve"> </w:t>
      </w:r>
    </w:p>
    <w:p w:rsidR="00D939E9" w:rsidRPr="00BE381E" w:rsidRDefault="00D939E9" w:rsidP="00D939E9">
      <w:pPr>
        <w:pStyle w:val="ArticleHeading"/>
        <w:spacing w:before="0" w:after="0"/>
        <w:rPr>
          <w:color w:val="auto"/>
          <w:sz w:val="20"/>
          <w:szCs w:val="20"/>
        </w:rPr>
      </w:pPr>
      <w:r w:rsidRPr="00BE381E">
        <w:rPr>
          <w:b w:val="0"/>
          <w:color w:val="auto"/>
          <w:sz w:val="20"/>
          <w:szCs w:val="20"/>
        </w:rPr>
        <w:t xml:space="preserve">   </w:t>
      </w:r>
    </w:p>
    <w:p w:rsidR="00D939E9" w:rsidRPr="00D0227F" w:rsidRDefault="00D939E9" w:rsidP="00D939E9">
      <w:pPr>
        <w:pStyle w:val="ArticleHeading"/>
        <w:spacing w:before="0" w:after="0"/>
        <w:ind w:right="432"/>
        <w:jc w:val="both"/>
        <w:rPr>
          <w:sz w:val="24"/>
          <w:szCs w:val="24"/>
        </w:rPr>
      </w:pPr>
      <w:r w:rsidRPr="00D0227F">
        <w:rPr>
          <w:sz w:val="24"/>
          <w:szCs w:val="24"/>
          <w:u w:val="single"/>
        </w:rPr>
        <w:t>Household</w:t>
      </w:r>
      <w:r w:rsidRPr="00D0227F">
        <w:rPr>
          <w:sz w:val="24"/>
          <w:szCs w:val="24"/>
        </w:rPr>
        <w:t xml:space="preserve"> </w:t>
      </w:r>
      <w:r w:rsidRPr="00D0227F">
        <w:rPr>
          <w:sz w:val="24"/>
          <w:szCs w:val="24"/>
          <w:u w:val="single"/>
        </w:rPr>
        <w:t>Information</w:t>
      </w:r>
      <w:r w:rsidRPr="00D0227F">
        <w:rPr>
          <w:sz w:val="24"/>
          <w:szCs w:val="24"/>
        </w:rPr>
        <w:t>:</w:t>
      </w:r>
    </w:p>
    <w:p w:rsidR="00F44615" w:rsidRPr="00BE381E" w:rsidRDefault="00741204" w:rsidP="00D939E9">
      <w:pPr>
        <w:pStyle w:val="ArticleHeading"/>
        <w:spacing w:before="0" w:after="0"/>
        <w:rPr>
          <w:rFonts w:cs="Calibri"/>
          <w:b w:val="0"/>
          <w:sz w:val="20"/>
          <w:szCs w:val="20"/>
        </w:rPr>
      </w:pPr>
      <w:r w:rsidRPr="00D0227F">
        <w:rPr>
          <w:rFonts w:cs="Calibri"/>
          <w:color w:val="auto"/>
          <w:sz w:val="20"/>
          <w:szCs w:val="20"/>
        </w:rPr>
        <w:t>*</w:t>
      </w:r>
      <w:r w:rsidR="00CE65C1" w:rsidRPr="00D0227F">
        <w:rPr>
          <w:rFonts w:cs="Calibri"/>
          <w:color w:val="auto"/>
          <w:sz w:val="20"/>
          <w:szCs w:val="20"/>
        </w:rPr>
        <w:t xml:space="preserve">Identified caregiver </w:t>
      </w:r>
      <w:r w:rsidR="00D939E9" w:rsidRPr="00D0227F">
        <w:rPr>
          <w:rFonts w:cs="Calibri"/>
          <w:color w:val="auto"/>
          <w:sz w:val="20"/>
          <w:szCs w:val="20"/>
        </w:rPr>
        <w:t>name</w:t>
      </w:r>
      <w:r w:rsidR="00D939E9" w:rsidRPr="00D0227F">
        <w:rPr>
          <w:sz w:val="20"/>
          <w:szCs w:val="20"/>
        </w:rPr>
        <w:t>:</w:t>
      </w:r>
      <w:r w:rsidR="00D939E9" w:rsidRPr="00BE381E">
        <w:rPr>
          <w:rFonts w:cs="Calibri"/>
          <w:b w:val="0"/>
          <w:color w:val="auto"/>
          <w:sz w:val="20"/>
          <w:szCs w:val="20"/>
        </w:rPr>
        <w:t xml:space="preserve"> </w:t>
      </w:r>
      <w:r w:rsidR="00D939E9" w:rsidRPr="00BE381E">
        <w:rPr>
          <w:rFonts w:cs="Calibri"/>
          <w:b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in;height:18pt" o:ole="">
            <v:imagedata r:id="rId11" o:title=""/>
          </v:shape>
          <w:control r:id="rId12" w:name="TextBox1" w:shapeid="_x0000_i1049"/>
        </w:object>
      </w:r>
      <w:r w:rsidR="00D939E9" w:rsidRPr="00BE381E">
        <w:rPr>
          <w:rFonts w:cs="Calibri"/>
          <w:b w:val="0"/>
          <w:color w:val="auto"/>
          <w:sz w:val="20"/>
          <w:szCs w:val="20"/>
        </w:rPr>
        <w:t xml:space="preserve"> </w:t>
      </w:r>
      <w:r w:rsidR="00D939E9" w:rsidRPr="00BE381E">
        <w:rPr>
          <w:rFonts w:cs="Calibri"/>
          <w:b w:val="0"/>
          <w:sz w:val="20"/>
          <w:szCs w:val="20"/>
        </w:rPr>
        <w:object w:dxaOrig="225" w:dyaOrig="225">
          <v:shape id="_x0000_i1051" type="#_x0000_t75" style="width:1in;height:18pt" o:ole="">
            <v:imagedata r:id="rId11" o:title=""/>
          </v:shape>
          <w:control r:id="rId13" w:name="TextBox2" w:shapeid="_x0000_i1051"/>
        </w:object>
      </w:r>
      <w:r w:rsidR="00D939E9" w:rsidRPr="00BE381E">
        <w:rPr>
          <w:rFonts w:cs="Calibri"/>
          <w:b w:val="0"/>
          <w:color w:val="auto"/>
          <w:sz w:val="20"/>
          <w:szCs w:val="20"/>
        </w:rPr>
        <w:t xml:space="preserve"> </w:t>
      </w:r>
      <w:r w:rsidR="00D939E9" w:rsidRPr="00BE381E">
        <w:rPr>
          <w:rFonts w:cs="Calibri"/>
          <w:b w:val="0"/>
          <w:sz w:val="20"/>
          <w:szCs w:val="20"/>
        </w:rPr>
        <w:object w:dxaOrig="225" w:dyaOrig="225">
          <v:shape id="_x0000_i1053" type="#_x0000_t75" style="width:1in;height:18pt" o:ole="">
            <v:imagedata r:id="rId11" o:title=""/>
          </v:shape>
          <w:control r:id="rId14" w:name="TextBox3" w:shapeid="_x0000_i1053"/>
        </w:object>
      </w:r>
      <w:r w:rsidR="00D939E9" w:rsidRPr="00BE381E">
        <w:rPr>
          <w:rFonts w:cs="Calibri"/>
          <w:b w:val="0"/>
          <w:color w:val="auto"/>
          <w:sz w:val="20"/>
          <w:szCs w:val="20"/>
        </w:rPr>
        <w:t>M</w:t>
      </w:r>
      <w:sdt>
        <w:sdtPr>
          <w:rPr>
            <w:rFonts w:cs="Calibri"/>
            <w:b w:val="0"/>
            <w:color w:val="auto"/>
            <w:sz w:val="20"/>
            <w:szCs w:val="20"/>
          </w:rPr>
          <w:id w:val="-227306872"/>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rFonts w:cs="Calibri"/>
          <w:b w:val="0"/>
          <w:color w:val="auto"/>
          <w:sz w:val="20"/>
          <w:szCs w:val="20"/>
        </w:rPr>
        <w:t xml:space="preserve"> </w:t>
      </w:r>
      <w:r w:rsidR="00D939E9" w:rsidRPr="00BE381E">
        <w:rPr>
          <w:b w:val="0"/>
          <w:color w:val="auto"/>
          <w:sz w:val="20"/>
          <w:szCs w:val="20"/>
        </w:rPr>
        <w:t>F</w:t>
      </w:r>
      <w:sdt>
        <w:sdtPr>
          <w:rPr>
            <w:b w:val="0"/>
            <w:color w:val="auto"/>
            <w:sz w:val="20"/>
            <w:szCs w:val="20"/>
          </w:rPr>
          <w:id w:val="-812705196"/>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b w:val="0"/>
          <w:color w:val="auto"/>
          <w:sz w:val="20"/>
          <w:szCs w:val="20"/>
        </w:rPr>
        <w:t xml:space="preserve">  </w:t>
      </w:r>
      <w:r w:rsidR="003E3AC9" w:rsidRPr="00BE381E">
        <w:rPr>
          <w:b w:val="0"/>
          <w:color w:val="auto"/>
          <w:sz w:val="20"/>
          <w:szCs w:val="20"/>
        </w:rPr>
        <w:t>*</w:t>
      </w:r>
      <w:r w:rsidR="00D939E9" w:rsidRPr="00BE381E">
        <w:rPr>
          <w:rFonts w:cs="Calibri"/>
          <w:color w:val="auto"/>
          <w:sz w:val="20"/>
          <w:szCs w:val="20"/>
        </w:rPr>
        <w:t>DOB</w:t>
      </w:r>
      <w:r w:rsidR="00D939E9" w:rsidRPr="00BE381E">
        <w:rPr>
          <w:rFonts w:cs="Calibri"/>
          <w:b w:val="0"/>
          <w:color w:val="auto"/>
          <w:sz w:val="20"/>
          <w:szCs w:val="20"/>
        </w:rPr>
        <w:t>:</w:t>
      </w:r>
      <w:r w:rsidR="00D939E9" w:rsidRPr="00BE381E">
        <w:rPr>
          <w:rFonts w:cs="Calibri"/>
          <w:bCs w:val="0"/>
          <w:sz w:val="20"/>
          <w:szCs w:val="20"/>
        </w:rPr>
        <w:object w:dxaOrig="225" w:dyaOrig="225">
          <v:shape id="_x0000_i1055" type="#_x0000_t75" style="width:1in;height:18pt" o:ole="">
            <v:imagedata r:id="rId11" o:title=""/>
          </v:shape>
          <w:control r:id="rId15" w:name="TextBox4" w:shapeid="_x0000_i1055"/>
        </w:object>
      </w:r>
    </w:p>
    <w:p w:rsidR="00D939E9" w:rsidRPr="00BE381E" w:rsidRDefault="00D939E9" w:rsidP="00D939E9">
      <w:pPr>
        <w:pStyle w:val="ArticleHeading"/>
        <w:spacing w:before="0" w:after="0"/>
        <w:rPr>
          <w:rFonts w:cs="Calibri"/>
          <w:b w:val="0"/>
          <w:color w:val="auto"/>
          <w:sz w:val="20"/>
          <w:szCs w:val="20"/>
        </w:rPr>
      </w:pPr>
      <w:r w:rsidRPr="00BE381E">
        <w:rPr>
          <w:rFonts w:cs="Calibri"/>
          <w:b w:val="0"/>
          <w:color w:val="auto"/>
          <w:sz w:val="20"/>
          <w:szCs w:val="20"/>
        </w:rPr>
        <w:tab/>
      </w:r>
      <w:r w:rsidRPr="00BE381E">
        <w:rPr>
          <w:rFonts w:cs="Calibri"/>
          <w:b w:val="0"/>
          <w:color w:val="auto"/>
          <w:sz w:val="20"/>
          <w:szCs w:val="20"/>
        </w:rPr>
        <w:tab/>
      </w:r>
      <w:r w:rsidRPr="00BE381E">
        <w:rPr>
          <w:rFonts w:cs="Calibri"/>
          <w:b w:val="0"/>
          <w:color w:val="auto"/>
          <w:sz w:val="20"/>
          <w:szCs w:val="20"/>
        </w:rPr>
        <w:tab/>
        <w:t xml:space="preserve">         </w:t>
      </w:r>
      <w:r w:rsidR="00F44615" w:rsidRPr="00BE381E">
        <w:rPr>
          <w:rFonts w:cs="Calibri"/>
          <w:b w:val="0"/>
          <w:color w:val="auto"/>
          <w:sz w:val="20"/>
          <w:szCs w:val="20"/>
        </w:rPr>
        <w:tab/>
        <w:t xml:space="preserve">  </w:t>
      </w:r>
      <w:r w:rsidRPr="00BE381E">
        <w:rPr>
          <w:rFonts w:cs="Calibri"/>
          <w:b w:val="0"/>
          <w:color w:val="auto"/>
          <w:sz w:val="20"/>
          <w:szCs w:val="20"/>
        </w:rPr>
        <w:t xml:space="preserve">(First)        </w:t>
      </w:r>
      <w:r w:rsidR="00F44615" w:rsidRPr="00BE381E">
        <w:rPr>
          <w:rFonts w:cs="Calibri"/>
          <w:b w:val="0"/>
          <w:color w:val="auto"/>
          <w:sz w:val="20"/>
          <w:szCs w:val="20"/>
        </w:rPr>
        <w:t xml:space="preserve">          </w:t>
      </w:r>
      <w:r w:rsidR="00F44615" w:rsidRPr="00BE381E">
        <w:rPr>
          <w:rFonts w:cs="Calibri"/>
          <w:b w:val="0"/>
          <w:color w:val="auto"/>
          <w:sz w:val="20"/>
          <w:szCs w:val="20"/>
        </w:rPr>
        <w:tab/>
        <w:t xml:space="preserve">     (Middle)</w:t>
      </w:r>
      <w:r w:rsidR="00F44615" w:rsidRPr="00BE381E">
        <w:rPr>
          <w:rFonts w:cs="Calibri"/>
          <w:b w:val="0"/>
          <w:color w:val="auto"/>
          <w:sz w:val="20"/>
          <w:szCs w:val="20"/>
        </w:rPr>
        <w:tab/>
        <w:t xml:space="preserve">        </w:t>
      </w:r>
      <w:r w:rsidRPr="00BE381E">
        <w:rPr>
          <w:rFonts w:cs="Calibri"/>
          <w:b w:val="0"/>
          <w:color w:val="auto"/>
          <w:sz w:val="20"/>
          <w:szCs w:val="20"/>
        </w:rPr>
        <w:t>(Last)</w:t>
      </w:r>
    </w:p>
    <w:p w:rsidR="00F44615" w:rsidRPr="00BE381E" w:rsidRDefault="00F44615" w:rsidP="00D0227F">
      <w:pPr>
        <w:pStyle w:val="ArticleHeading"/>
        <w:spacing w:before="0" w:after="0"/>
        <w:rPr>
          <w:rFonts w:cs="Calibri"/>
          <w:b w:val="0"/>
          <w:color w:val="auto"/>
          <w:sz w:val="20"/>
          <w:szCs w:val="20"/>
        </w:rPr>
      </w:pPr>
      <w:r w:rsidRPr="00BE381E">
        <w:rPr>
          <w:rFonts w:cs="Calibri"/>
          <w:b w:val="0"/>
          <w:color w:val="auto"/>
          <w:sz w:val="20"/>
          <w:szCs w:val="20"/>
        </w:rPr>
        <w:t xml:space="preserve">Relationship to </w:t>
      </w:r>
      <w:proofErr w:type="gramStart"/>
      <w:r w:rsidRPr="00BE381E">
        <w:rPr>
          <w:rFonts w:cs="Calibri"/>
          <w:b w:val="0"/>
          <w:color w:val="auto"/>
          <w:sz w:val="20"/>
          <w:szCs w:val="20"/>
        </w:rPr>
        <w:t>child(</w:t>
      </w:r>
      <w:proofErr w:type="spellStart"/>
      <w:proofErr w:type="gramEnd"/>
      <w:r w:rsidRPr="00BE381E">
        <w:rPr>
          <w:rFonts w:cs="Calibri"/>
          <w:b w:val="0"/>
          <w:color w:val="auto"/>
          <w:sz w:val="20"/>
          <w:szCs w:val="20"/>
        </w:rPr>
        <w:t>ren</w:t>
      </w:r>
      <w:proofErr w:type="spellEnd"/>
      <w:r w:rsidRPr="00BE381E">
        <w:rPr>
          <w:rFonts w:cs="Calibri"/>
          <w:b w:val="0"/>
          <w:color w:val="auto"/>
          <w:sz w:val="20"/>
          <w:szCs w:val="20"/>
        </w:rPr>
        <w:t xml:space="preserve">): </w:t>
      </w:r>
      <w:sdt>
        <w:sdtPr>
          <w:rPr>
            <w:rFonts w:cs="Calibri"/>
            <w:b w:val="0"/>
            <w:color w:val="auto"/>
            <w:sz w:val="20"/>
            <w:szCs w:val="20"/>
          </w:rPr>
          <w:id w:val="431328674"/>
        </w:sdtPr>
        <w:sdtEndPr/>
        <w:sdtContent>
          <w:r w:rsidR="005D3DEE">
            <w:rPr>
              <w:rFonts w:cs="Calibri"/>
              <w:b w:val="0"/>
              <w:color w:val="auto"/>
              <w:sz w:val="20"/>
              <w:szCs w:val="20"/>
            </w:rPr>
            <w:t xml:space="preserve">                                       </w:t>
          </w:r>
        </w:sdtContent>
      </w:sdt>
      <w:r w:rsidR="00D0227F" w:rsidRPr="00D0227F">
        <w:rPr>
          <w:b w:val="0"/>
          <w:color w:val="auto"/>
          <w:sz w:val="20"/>
          <w:szCs w:val="20"/>
        </w:rPr>
        <w:t xml:space="preserve"> </w:t>
      </w:r>
      <w:r w:rsidR="00D0227F">
        <w:rPr>
          <w:b w:val="0"/>
          <w:color w:val="auto"/>
          <w:sz w:val="20"/>
          <w:szCs w:val="20"/>
        </w:rPr>
        <w:tab/>
      </w:r>
      <w:r w:rsidR="00D0227F" w:rsidRPr="00BE381E">
        <w:rPr>
          <w:b w:val="0"/>
          <w:color w:val="auto"/>
          <w:sz w:val="20"/>
          <w:szCs w:val="20"/>
        </w:rPr>
        <w:t xml:space="preserve">Primary language: </w:t>
      </w:r>
      <w:sdt>
        <w:sdtPr>
          <w:rPr>
            <w:b w:val="0"/>
            <w:color w:val="auto"/>
            <w:sz w:val="20"/>
            <w:szCs w:val="20"/>
          </w:rPr>
          <w:id w:val="506337431"/>
          <w:text/>
        </w:sdtPr>
        <w:sdtEndPr/>
        <w:sdtContent>
          <w:r w:rsidR="005D3DEE">
            <w:rPr>
              <w:b w:val="0"/>
              <w:color w:val="auto"/>
              <w:sz w:val="20"/>
              <w:szCs w:val="20"/>
            </w:rPr>
            <w:t xml:space="preserve">                                </w:t>
          </w:r>
        </w:sdtContent>
      </w:sdt>
    </w:p>
    <w:p w:rsidR="00F44615" w:rsidRPr="00BE381E" w:rsidRDefault="00F44615" w:rsidP="00D939E9">
      <w:pPr>
        <w:pStyle w:val="ArticleHeading"/>
        <w:spacing w:before="0" w:after="0"/>
        <w:rPr>
          <w:rFonts w:cs="Calibri"/>
          <w:b w:val="0"/>
          <w:color w:val="auto"/>
          <w:sz w:val="20"/>
          <w:szCs w:val="20"/>
        </w:rPr>
      </w:pPr>
    </w:p>
    <w:p w:rsidR="00D939E9" w:rsidRPr="00BE381E" w:rsidRDefault="001C3AB4" w:rsidP="00D939E9">
      <w:pPr>
        <w:pStyle w:val="ArticleHeading"/>
        <w:spacing w:before="0" w:after="0"/>
        <w:rPr>
          <w:rFonts w:cs="Calibri"/>
          <w:b w:val="0"/>
          <w:color w:val="auto"/>
          <w:sz w:val="20"/>
          <w:szCs w:val="20"/>
        </w:rPr>
      </w:pPr>
      <w:r w:rsidRPr="00D0227F">
        <w:rPr>
          <w:rFonts w:cs="Calibri"/>
          <w:b w:val="0"/>
          <w:color w:val="auto"/>
          <w:sz w:val="20"/>
          <w:szCs w:val="20"/>
        </w:rPr>
        <w:t>Additional caregiver name</w:t>
      </w:r>
      <w:r w:rsidR="00D939E9" w:rsidRPr="00BE381E">
        <w:rPr>
          <w:rFonts w:cs="Calibri"/>
          <w:b w:val="0"/>
          <w:color w:val="auto"/>
          <w:sz w:val="20"/>
          <w:szCs w:val="20"/>
        </w:rPr>
        <w:t xml:space="preserve">: </w:t>
      </w:r>
      <w:r w:rsidR="00D939E9" w:rsidRPr="00BE381E">
        <w:rPr>
          <w:rFonts w:cs="Calibri"/>
          <w:b w:val="0"/>
          <w:sz w:val="20"/>
          <w:szCs w:val="20"/>
        </w:rPr>
        <w:object w:dxaOrig="225" w:dyaOrig="225">
          <v:shape id="_x0000_i1057" type="#_x0000_t75" style="width:1in;height:18pt" o:ole="">
            <v:imagedata r:id="rId11" o:title=""/>
          </v:shape>
          <w:control r:id="rId16" w:name="TextBox5" w:shapeid="_x0000_i1057"/>
        </w:object>
      </w:r>
      <w:r w:rsidR="00D939E9" w:rsidRPr="00BE381E">
        <w:rPr>
          <w:rFonts w:cs="Calibri"/>
          <w:b w:val="0"/>
          <w:color w:val="auto"/>
          <w:sz w:val="20"/>
          <w:szCs w:val="20"/>
        </w:rPr>
        <w:t xml:space="preserve"> </w:t>
      </w:r>
      <w:r w:rsidR="00D939E9" w:rsidRPr="00BE381E">
        <w:rPr>
          <w:rFonts w:cs="Calibri"/>
          <w:b w:val="0"/>
          <w:sz w:val="20"/>
          <w:szCs w:val="20"/>
        </w:rPr>
        <w:object w:dxaOrig="225" w:dyaOrig="225">
          <v:shape id="_x0000_i1059" type="#_x0000_t75" style="width:1in;height:18pt" o:ole="">
            <v:imagedata r:id="rId11" o:title=""/>
          </v:shape>
          <w:control r:id="rId17" w:name="TextBox6" w:shapeid="_x0000_i1059"/>
        </w:object>
      </w:r>
      <w:r w:rsidR="00D939E9" w:rsidRPr="00BE381E">
        <w:rPr>
          <w:rFonts w:cs="Calibri"/>
          <w:b w:val="0"/>
          <w:color w:val="auto"/>
          <w:sz w:val="20"/>
          <w:szCs w:val="20"/>
        </w:rPr>
        <w:t xml:space="preserve"> </w:t>
      </w:r>
      <w:r w:rsidR="00D939E9" w:rsidRPr="00BE381E">
        <w:rPr>
          <w:rFonts w:cs="Calibri"/>
          <w:b w:val="0"/>
          <w:sz w:val="20"/>
          <w:szCs w:val="20"/>
        </w:rPr>
        <w:object w:dxaOrig="225" w:dyaOrig="225">
          <v:shape id="_x0000_i1061" type="#_x0000_t75" style="width:1in;height:18pt" o:ole="">
            <v:imagedata r:id="rId11" o:title=""/>
          </v:shape>
          <w:control r:id="rId18" w:name="TextBox7" w:shapeid="_x0000_i1061"/>
        </w:object>
      </w:r>
      <w:r w:rsidR="00D939E9" w:rsidRPr="00BE381E">
        <w:rPr>
          <w:rFonts w:cs="Calibri"/>
          <w:b w:val="0"/>
          <w:color w:val="auto"/>
          <w:sz w:val="20"/>
          <w:szCs w:val="20"/>
        </w:rPr>
        <w:t>M</w:t>
      </w:r>
      <w:sdt>
        <w:sdtPr>
          <w:rPr>
            <w:rFonts w:cs="Calibri"/>
            <w:b w:val="0"/>
            <w:color w:val="auto"/>
            <w:sz w:val="20"/>
            <w:szCs w:val="20"/>
          </w:rPr>
          <w:id w:val="1333728185"/>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b w:val="0"/>
          <w:color w:val="auto"/>
          <w:sz w:val="20"/>
          <w:szCs w:val="20"/>
        </w:rPr>
        <w:t>F</w:t>
      </w:r>
      <w:sdt>
        <w:sdtPr>
          <w:rPr>
            <w:b w:val="0"/>
            <w:color w:val="auto"/>
            <w:sz w:val="20"/>
            <w:szCs w:val="20"/>
          </w:rPr>
          <w:id w:val="-603955011"/>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b w:val="0"/>
          <w:color w:val="auto"/>
          <w:sz w:val="20"/>
          <w:szCs w:val="20"/>
        </w:rPr>
        <w:t xml:space="preserve"> </w:t>
      </w:r>
      <w:r w:rsidR="00D0227F">
        <w:rPr>
          <w:b w:val="0"/>
          <w:color w:val="auto"/>
          <w:sz w:val="20"/>
          <w:szCs w:val="20"/>
        </w:rPr>
        <w:tab/>
      </w:r>
      <w:r w:rsidR="00D939E9" w:rsidRPr="00BE381E">
        <w:rPr>
          <w:rFonts w:cs="Calibri"/>
          <w:b w:val="0"/>
          <w:color w:val="auto"/>
          <w:sz w:val="20"/>
          <w:szCs w:val="20"/>
        </w:rPr>
        <w:t>DOB:</w:t>
      </w:r>
      <w:r w:rsidR="00D939E9" w:rsidRPr="00BE381E">
        <w:rPr>
          <w:rFonts w:cs="Calibri"/>
          <w:bCs w:val="0"/>
          <w:sz w:val="20"/>
          <w:szCs w:val="20"/>
        </w:rPr>
        <w:object w:dxaOrig="225" w:dyaOrig="225">
          <v:shape id="_x0000_i1063" type="#_x0000_t75" style="width:1in;height:18pt" o:ole="">
            <v:imagedata r:id="rId11" o:title=""/>
          </v:shape>
          <w:control r:id="rId19" w:name="TextBox8" w:shapeid="_x0000_i1063"/>
        </w:object>
      </w:r>
    </w:p>
    <w:p w:rsidR="00D939E9" w:rsidRPr="00BE381E" w:rsidRDefault="00D939E9" w:rsidP="00D939E9">
      <w:pPr>
        <w:pStyle w:val="ArticleHeading"/>
        <w:spacing w:before="0" w:after="0"/>
        <w:rPr>
          <w:rFonts w:cs="Calibri"/>
          <w:b w:val="0"/>
          <w:color w:val="auto"/>
          <w:sz w:val="20"/>
          <w:szCs w:val="20"/>
        </w:rPr>
      </w:pPr>
      <w:r w:rsidRPr="00BE381E">
        <w:rPr>
          <w:rFonts w:cs="Calibri"/>
          <w:b w:val="0"/>
          <w:color w:val="auto"/>
          <w:sz w:val="20"/>
          <w:szCs w:val="20"/>
        </w:rPr>
        <w:tab/>
      </w:r>
      <w:r w:rsidRPr="00BE381E">
        <w:rPr>
          <w:rFonts w:cs="Calibri"/>
          <w:b w:val="0"/>
          <w:color w:val="auto"/>
          <w:sz w:val="20"/>
          <w:szCs w:val="20"/>
        </w:rPr>
        <w:tab/>
      </w:r>
      <w:r w:rsidRPr="00BE381E">
        <w:rPr>
          <w:rFonts w:cs="Calibri"/>
          <w:b w:val="0"/>
          <w:color w:val="auto"/>
          <w:sz w:val="20"/>
          <w:szCs w:val="20"/>
        </w:rPr>
        <w:tab/>
      </w:r>
      <w:r w:rsidR="00F44615" w:rsidRPr="00BE381E">
        <w:rPr>
          <w:rFonts w:cs="Calibri"/>
          <w:b w:val="0"/>
          <w:color w:val="auto"/>
          <w:sz w:val="20"/>
          <w:szCs w:val="20"/>
        </w:rPr>
        <w:t xml:space="preserve">                           (First)</w:t>
      </w:r>
      <w:r w:rsidR="00F44615" w:rsidRPr="00BE381E">
        <w:rPr>
          <w:rFonts w:cs="Calibri"/>
          <w:b w:val="0"/>
          <w:color w:val="auto"/>
          <w:sz w:val="20"/>
          <w:szCs w:val="20"/>
        </w:rPr>
        <w:tab/>
        <w:t xml:space="preserve">            </w:t>
      </w:r>
      <w:r w:rsidRPr="00BE381E">
        <w:rPr>
          <w:rFonts w:cs="Calibri"/>
          <w:b w:val="0"/>
          <w:color w:val="auto"/>
          <w:sz w:val="20"/>
          <w:szCs w:val="20"/>
        </w:rPr>
        <w:t>(Middle)</w:t>
      </w:r>
      <w:r w:rsidRPr="00BE381E">
        <w:rPr>
          <w:rFonts w:cs="Calibri"/>
          <w:b w:val="0"/>
          <w:color w:val="auto"/>
          <w:sz w:val="20"/>
          <w:szCs w:val="20"/>
        </w:rPr>
        <w:tab/>
        <w:t xml:space="preserve">  </w:t>
      </w:r>
      <w:r w:rsidR="00F44615" w:rsidRPr="00BE381E">
        <w:rPr>
          <w:rFonts w:cs="Calibri"/>
          <w:b w:val="0"/>
          <w:color w:val="auto"/>
          <w:sz w:val="20"/>
          <w:szCs w:val="20"/>
        </w:rPr>
        <w:t xml:space="preserve">            </w:t>
      </w:r>
      <w:r w:rsidRPr="00BE381E">
        <w:rPr>
          <w:rFonts w:cs="Calibri"/>
          <w:b w:val="0"/>
          <w:color w:val="auto"/>
          <w:sz w:val="20"/>
          <w:szCs w:val="20"/>
        </w:rPr>
        <w:t xml:space="preserve"> (Last)</w:t>
      </w:r>
    </w:p>
    <w:p w:rsidR="00F44615" w:rsidRDefault="00F44615" w:rsidP="00D0227F">
      <w:pPr>
        <w:pStyle w:val="ArticleHeading"/>
        <w:pBdr>
          <w:bottom w:val="single" w:sz="12" w:space="1" w:color="auto"/>
        </w:pBdr>
        <w:spacing w:before="0" w:after="0"/>
        <w:rPr>
          <w:b w:val="0"/>
          <w:color w:val="auto"/>
          <w:sz w:val="20"/>
          <w:szCs w:val="20"/>
        </w:rPr>
      </w:pPr>
      <w:r w:rsidRPr="00BE381E">
        <w:rPr>
          <w:rFonts w:cs="Calibri"/>
          <w:b w:val="0"/>
          <w:color w:val="auto"/>
          <w:sz w:val="20"/>
          <w:szCs w:val="20"/>
        </w:rPr>
        <w:t>R</w:t>
      </w:r>
      <w:r w:rsidR="00D939E9" w:rsidRPr="00BE381E">
        <w:rPr>
          <w:rFonts w:cs="Calibri"/>
          <w:b w:val="0"/>
          <w:color w:val="auto"/>
          <w:sz w:val="20"/>
          <w:szCs w:val="20"/>
        </w:rPr>
        <w:t xml:space="preserve">elationship to </w:t>
      </w:r>
      <w:proofErr w:type="gramStart"/>
      <w:r w:rsidR="00D939E9" w:rsidRPr="00BE381E">
        <w:rPr>
          <w:rFonts w:cs="Calibri"/>
          <w:b w:val="0"/>
          <w:color w:val="auto"/>
          <w:sz w:val="20"/>
          <w:szCs w:val="20"/>
        </w:rPr>
        <w:t>child(</w:t>
      </w:r>
      <w:proofErr w:type="spellStart"/>
      <w:proofErr w:type="gramEnd"/>
      <w:r w:rsidR="00D939E9" w:rsidRPr="00BE381E">
        <w:rPr>
          <w:rFonts w:cs="Calibri"/>
          <w:b w:val="0"/>
          <w:color w:val="auto"/>
          <w:sz w:val="20"/>
          <w:szCs w:val="20"/>
        </w:rPr>
        <w:t>ren</w:t>
      </w:r>
      <w:proofErr w:type="spellEnd"/>
      <w:r w:rsidR="00D939E9" w:rsidRPr="00BE381E">
        <w:rPr>
          <w:rFonts w:cs="Calibri"/>
          <w:b w:val="0"/>
          <w:color w:val="auto"/>
          <w:sz w:val="20"/>
          <w:szCs w:val="20"/>
        </w:rPr>
        <w:t xml:space="preserve">): </w:t>
      </w:r>
      <w:sdt>
        <w:sdtPr>
          <w:rPr>
            <w:rFonts w:cs="Calibri"/>
            <w:b w:val="0"/>
            <w:color w:val="auto"/>
            <w:sz w:val="20"/>
            <w:szCs w:val="20"/>
          </w:rPr>
          <w:id w:val="14971515"/>
        </w:sdtPr>
        <w:sdtEndPr/>
        <w:sdtContent>
          <w:r w:rsidR="008D7616">
            <w:rPr>
              <w:rFonts w:cs="Calibri"/>
              <w:b w:val="0"/>
              <w:color w:val="auto"/>
              <w:sz w:val="20"/>
              <w:szCs w:val="20"/>
            </w:rPr>
            <w:t xml:space="preserve">                               </w:t>
          </w:r>
        </w:sdtContent>
      </w:sdt>
      <w:r w:rsidR="00D0227F">
        <w:rPr>
          <w:rFonts w:cs="Calibri"/>
          <w:b w:val="0"/>
          <w:color w:val="auto"/>
          <w:sz w:val="20"/>
          <w:szCs w:val="20"/>
        </w:rPr>
        <w:tab/>
      </w:r>
      <w:r w:rsidRPr="00BE381E">
        <w:rPr>
          <w:b w:val="0"/>
          <w:color w:val="auto"/>
          <w:sz w:val="20"/>
          <w:szCs w:val="20"/>
        </w:rPr>
        <w:t xml:space="preserve">Primary language: </w:t>
      </w:r>
      <w:sdt>
        <w:sdtPr>
          <w:rPr>
            <w:b w:val="0"/>
            <w:color w:val="auto"/>
            <w:sz w:val="20"/>
            <w:szCs w:val="20"/>
          </w:rPr>
          <w:id w:val="-1464271230"/>
          <w:text/>
        </w:sdtPr>
        <w:sdtEndPr/>
        <w:sdtContent>
          <w:r w:rsidR="008D7616">
            <w:rPr>
              <w:b w:val="0"/>
              <w:color w:val="auto"/>
              <w:sz w:val="20"/>
              <w:szCs w:val="20"/>
            </w:rPr>
            <w:t xml:space="preserve">                                  </w:t>
          </w:r>
        </w:sdtContent>
      </w:sdt>
    </w:p>
    <w:p w:rsidR="00F44615" w:rsidRPr="00BE381E" w:rsidRDefault="00197AC8" w:rsidP="00197AC8">
      <w:pPr>
        <w:pStyle w:val="ArticleHeading"/>
        <w:tabs>
          <w:tab w:val="left" w:pos="1155"/>
        </w:tabs>
        <w:spacing w:before="0" w:after="0"/>
        <w:rPr>
          <w:rFonts w:cs="Calibri"/>
          <w:b w:val="0"/>
          <w:color w:val="auto"/>
          <w:sz w:val="20"/>
          <w:szCs w:val="20"/>
        </w:rPr>
      </w:pPr>
      <w:r>
        <w:rPr>
          <w:rFonts w:cs="Calibri"/>
          <w:b w:val="0"/>
          <w:color w:val="auto"/>
          <w:sz w:val="20"/>
          <w:szCs w:val="20"/>
        </w:rPr>
        <w:tab/>
      </w:r>
    </w:p>
    <w:p w:rsidR="00280044" w:rsidRDefault="00D939E9" w:rsidP="000E4ED6">
      <w:pPr>
        <w:pStyle w:val="ArticleHeading"/>
        <w:spacing w:before="0" w:after="0"/>
        <w:rPr>
          <w:rFonts w:cs="Calibri"/>
          <w:b w:val="0"/>
          <w:color w:val="auto"/>
          <w:sz w:val="20"/>
          <w:szCs w:val="20"/>
        </w:rPr>
      </w:pPr>
      <w:r w:rsidRPr="00BE381E">
        <w:rPr>
          <w:rFonts w:cs="Calibri"/>
          <w:b w:val="0"/>
          <w:color w:val="auto"/>
          <w:sz w:val="20"/>
          <w:szCs w:val="20"/>
        </w:rPr>
        <w:t xml:space="preserve">Street address: </w:t>
      </w:r>
      <w:sdt>
        <w:sdtPr>
          <w:rPr>
            <w:rFonts w:cs="Calibri"/>
            <w:b w:val="0"/>
            <w:color w:val="auto"/>
            <w:sz w:val="20"/>
            <w:szCs w:val="20"/>
          </w:rPr>
          <w:id w:val="271529627"/>
        </w:sdtPr>
        <w:sdtEndPr/>
        <w:sdtContent>
          <w:r w:rsidR="008D7616">
            <w:rPr>
              <w:rFonts w:cs="Calibri"/>
              <w:b w:val="0"/>
              <w:color w:val="auto"/>
              <w:sz w:val="20"/>
              <w:szCs w:val="20"/>
            </w:rPr>
            <w:t xml:space="preserve">                                     </w:t>
          </w:r>
        </w:sdtContent>
      </w:sdt>
      <w:r w:rsidRPr="00BE381E">
        <w:rPr>
          <w:rFonts w:cs="Calibri"/>
          <w:b w:val="0"/>
          <w:color w:val="auto"/>
          <w:sz w:val="20"/>
          <w:szCs w:val="20"/>
        </w:rPr>
        <w:t xml:space="preserve">  City:</w:t>
      </w:r>
      <w:sdt>
        <w:sdtPr>
          <w:rPr>
            <w:rFonts w:cs="Calibri"/>
            <w:b w:val="0"/>
            <w:color w:val="auto"/>
            <w:sz w:val="20"/>
            <w:szCs w:val="20"/>
          </w:rPr>
          <w:id w:val="-1745489067"/>
        </w:sdtPr>
        <w:sdtEndPr/>
        <w:sdtContent>
          <w:r w:rsidR="008D7616">
            <w:rPr>
              <w:rFonts w:cs="Calibri"/>
              <w:b w:val="0"/>
              <w:color w:val="auto"/>
              <w:sz w:val="20"/>
              <w:szCs w:val="20"/>
            </w:rPr>
            <w:t xml:space="preserve">                                    </w:t>
          </w:r>
        </w:sdtContent>
      </w:sdt>
      <w:r w:rsidR="00280044" w:rsidRPr="00BE381E">
        <w:rPr>
          <w:rFonts w:cs="Calibri"/>
          <w:b w:val="0"/>
          <w:color w:val="auto"/>
          <w:sz w:val="20"/>
          <w:szCs w:val="20"/>
        </w:rPr>
        <w:t xml:space="preserve"> </w:t>
      </w:r>
    </w:p>
    <w:p w:rsidR="00D0227F" w:rsidRPr="00BE381E" w:rsidRDefault="00D0227F" w:rsidP="000E4ED6">
      <w:pPr>
        <w:pStyle w:val="ArticleHeading"/>
        <w:spacing w:before="0" w:after="0"/>
        <w:rPr>
          <w:rFonts w:cs="Calibri"/>
          <w:b w:val="0"/>
          <w:color w:val="auto"/>
          <w:sz w:val="20"/>
          <w:szCs w:val="20"/>
        </w:rPr>
      </w:pPr>
    </w:p>
    <w:p w:rsidR="00D939E9" w:rsidRDefault="00D939E9" w:rsidP="000E4ED6">
      <w:pPr>
        <w:pStyle w:val="ArticleHeading"/>
        <w:spacing w:before="0" w:after="0"/>
        <w:rPr>
          <w:rFonts w:cs="Calibri"/>
          <w:b w:val="0"/>
          <w:color w:val="auto"/>
          <w:sz w:val="20"/>
          <w:szCs w:val="20"/>
        </w:rPr>
      </w:pPr>
      <w:r w:rsidRPr="00BE381E">
        <w:rPr>
          <w:rFonts w:cs="Calibri"/>
          <w:b w:val="0"/>
          <w:color w:val="auto"/>
          <w:sz w:val="20"/>
          <w:szCs w:val="20"/>
        </w:rPr>
        <w:t>Zip:</w:t>
      </w:r>
      <w:sdt>
        <w:sdtPr>
          <w:rPr>
            <w:rFonts w:cs="Calibri"/>
            <w:b w:val="0"/>
            <w:color w:val="auto"/>
            <w:sz w:val="20"/>
            <w:szCs w:val="20"/>
          </w:rPr>
          <w:id w:val="-1465731703"/>
        </w:sdtPr>
        <w:sdtEndPr/>
        <w:sdtContent>
          <w:r w:rsidR="008D7616">
            <w:rPr>
              <w:rFonts w:cs="Calibri"/>
              <w:b w:val="0"/>
              <w:color w:val="auto"/>
              <w:sz w:val="20"/>
              <w:szCs w:val="20"/>
            </w:rPr>
            <w:t xml:space="preserve">                                    </w:t>
          </w:r>
        </w:sdtContent>
      </w:sdt>
      <w:r w:rsidRPr="00BE381E">
        <w:rPr>
          <w:rFonts w:cs="Calibri"/>
          <w:b w:val="0"/>
          <w:color w:val="auto"/>
          <w:sz w:val="20"/>
          <w:szCs w:val="20"/>
        </w:rPr>
        <w:t>County:</w:t>
      </w:r>
      <w:sdt>
        <w:sdtPr>
          <w:rPr>
            <w:rFonts w:cs="Calibri"/>
            <w:b w:val="0"/>
            <w:color w:val="auto"/>
            <w:sz w:val="20"/>
            <w:szCs w:val="20"/>
          </w:rPr>
          <w:id w:val="1213463576"/>
        </w:sdtPr>
        <w:sdtEndPr/>
        <w:sdtContent>
          <w:r w:rsidR="008D7616">
            <w:rPr>
              <w:rFonts w:cs="Calibri"/>
              <w:b w:val="0"/>
              <w:color w:val="auto"/>
              <w:sz w:val="20"/>
              <w:szCs w:val="20"/>
            </w:rPr>
            <w:t xml:space="preserve">                                        </w:t>
          </w:r>
        </w:sdtContent>
      </w:sdt>
    </w:p>
    <w:p w:rsidR="00D0227F" w:rsidRPr="00BE381E" w:rsidRDefault="00D0227F" w:rsidP="000E4ED6">
      <w:pPr>
        <w:pStyle w:val="ArticleHeading"/>
        <w:spacing w:before="0" w:after="0"/>
        <w:rPr>
          <w:rFonts w:cs="Calibri"/>
          <w:b w:val="0"/>
          <w:color w:val="auto"/>
          <w:sz w:val="20"/>
          <w:szCs w:val="20"/>
        </w:rPr>
      </w:pPr>
    </w:p>
    <w:p w:rsidR="00D939E9" w:rsidRPr="00BE381E" w:rsidRDefault="00741204" w:rsidP="00D939E9">
      <w:pPr>
        <w:pStyle w:val="ArticleHeading"/>
        <w:spacing w:before="0" w:after="0"/>
        <w:rPr>
          <w:rFonts w:cs="Calibri"/>
          <w:b w:val="0"/>
          <w:color w:val="auto"/>
          <w:sz w:val="20"/>
          <w:szCs w:val="20"/>
        </w:rPr>
      </w:pPr>
      <w:r w:rsidRPr="00BE381E">
        <w:rPr>
          <w:rFonts w:cs="Calibri"/>
          <w:color w:val="auto"/>
          <w:sz w:val="20"/>
          <w:szCs w:val="20"/>
        </w:rPr>
        <w:t>*</w:t>
      </w:r>
      <w:r w:rsidR="00D939E9" w:rsidRPr="00BE381E">
        <w:rPr>
          <w:rFonts w:cs="Calibri"/>
          <w:color w:val="auto"/>
          <w:sz w:val="20"/>
          <w:szCs w:val="20"/>
        </w:rPr>
        <w:t xml:space="preserve">Primary Phone: </w:t>
      </w:r>
      <w:sdt>
        <w:sdtPr>
          <w:rPr>
            <w:rFonts w:cs="Calibri"/>
            <w:color w:val="auto"/>
            <w:sz w:val="20"/>
            <w:szCs w:val="20"/>
          </w:rPr>
          <w:id w:val="-102341605"/>
        </w:sdtPr>
        <w:sdtEndPr/>
        <w:sdtContent>
          <w:r w:rsidR="008D7616">
            <w:rPr>
              <w:rFonts w:cs="Calibri"/>
              <w:color w:val="auto"/>
              <w:sz w:val="20"/>
              <w:szCs w:val="20"/>
            </w:rPr>
            <w:t xml:space="preserve">                          </w:t>
          </w:r>
        </w:sdtContent>
      </w:sdt>
      <w:r w:rsidR="00D939E9" w:rsidRPr="00BE381E">
        <w:rPr>
          <w:rFonts w:cs="Calibri"/>
          <w:b w:val="0"/>
          <w:color w:val="auto"/>
          <w:sz w:val="20"/>
          <w:szCs w:val="20"/>
        </w:rPr>
        <w:t xml:space="preserve"> </w:t>
      </w:r>
      <w:r w:rsidRPr="00BE381E">
        <w:rPr>
          <w:rFonts w:cs="Calibri"/>
          <w:color w:val="auto"/>
          <w:sz w:val="20"/>
          <w:szCs w:val="20"/>
        </w:rPr>
        <w:t>*</w:t>
      </w:r>
      <w:r w:rsidR="00D939E9" w:rsidRPr="00BE381E">
        <w:rPr>
          <w:rFonts w:cs="Calibri"/>
          <w:color w:val="auto"/>
          <w:sz w:val="20"/>
          <w:szCs w:val="20"/>
        </w:rPr>
        <w:t xml:space="preserve">OK for Message: </w:t>
      </w:r>
      <w:r w:rsidR="00D939E9" w:rsidRPr="00BE381E">
        <w:rPr>
          <w:color w:val="auto"/>
          <w:sz w:val="20"/>
          <w:szCs w:val="20"/>
        </w:rPr>
        <w:t>Yes</w:t>
      </w:r>
      <w:sdt>
        <w:sdtPr>
          <w:rPr>
            <w:color w:val="auto"/>
            <w:sz w:val="20"/>
            <w:szCs w:val="20"/>
          </w:rPr>
          <w:id w:val="-2130314441"/>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color w:val="auto"/>
              <w:sz w:val="20"/>
              <w:szCs w:val="20"/>
            </w:rPr>
            <w:t>☐</w:t>
          </w:r>
        </w:sdtContent>
      </w:sdt>
      <w:r w:rsidR="00D939E9" w:rsidRPr="00BE381E">
        <w:rPr>
          <w:color w:val="auto"/>
          <w:sz w:val="20"/>
          <w:szCs w:val="20"/>
        </w:rPr>
        <w:t xml:space="preserve"> No</w:t>
      </w:r>
      <w:sdt>
        <w:sdtPr>
          <w:rPr>
            <w:color w:val="auto"/>
            <w:sz w:val="20"/>
            <w:szCs w:val="20"/>
          </w:rPr>
          <w:id w:val="-191307314"/>
          <w14:checkbox>
            <w14:checked w14:val="0"/>
            <w14:checkedState w14:val="2612" w14:font="MS Gothic"/>
            <w14:uncheckedState w14:val="2610" w14:font="MS Gothic"/>
          </w14:checkbox>
        </w:sdtPr>
        <w:sdtEndPr/>
        <w:sdtContent>
          <w:r w:rsidR="00D0227F">
            <w:rPr>
              <w:rFonts w:ascii="MS Gothic" w:eastAsia="MS Gothic" w:hAnsi="MS Gothic" w:hint="eastAsia"/>
              <w:color w:val="auto"/>
              <w:sz w:val="20"/>
              <w:szCs w:val="20"/>
            </w:rPr>
            <w:t>☐</w:t>
          </w:r>
        </w:sdtContent>
      </w:sdt>
      <w:r w:rsidR="00D939E9" w:rsidRPr="00BE381E">
        <w:rPr>
          <w:rFonts w:cs="Calibri"/>
          <w:b w:val="0"/>
          <w:color w:val="auto"/>
          <w:sz w:val="20"/>
          <w:szCs w:val="20"/>
        </w:rPr>
        <w:t xml:space="preserve">   Texting:  </w:t>
      </w:r>
      <w:r w:rsidR="00D939E9" w:rsidRPr="00BE381E">
        <w:rPr>
          <w:b w:val="0"/>
          <w:color w:val="auto"/>
          <w:sz w:val="20"/>
          <w:szCs w:val="20"/>
        </w:rPr>
        <w:t>Yes</w:t>
      </w:r>
      <w:sdt>
        <w:sdtPr>
          <w:rPr>
            <w:b w:val="0"/>
            <w:color w:val="auto"/>
            <w:sz w:val="20"/>
            <w:szCs w:val="20"/>
          </w:rPr>
          <w:id w:val="93361"/>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b w:val="0"/>
          <w:color w:val="auto"/>
          <w:sz w:val="20"/>
          <w:szCs w:val="20"/>
        </w:rPr>
        <w:t xml:space="preserve"> No</w:t>
      </w:r>
      <w:sdt>
        <w:sdtPr>
          <w:rPr>
            <w:b w:val="0"/>
            <w:color w:val="auto"/>
            <w:sz w:val="20"/>
            <w:szCs w:val="20"/>
          </w:rPr>
          <w:id w:val="408899860"/>
          <w14:checkbox>
            <w14:checked w14:val="0"/>
            <w14:checkedState w14:val="2612" w14:font="MS Gothic"/>
            <w14:uncheckedState w14:val="2610" w14:font="MS Gothic"/>
          </w14:checkbox>
        </w:sdtPr>
        <w:sdtEndPr/>
        <w:sdtContent>
          <w:r w:rsidR="00D939E9" w:rsidRPr="00BE381E">
            <w:rPr>
              <w:rFonts w:ascii="Segoe UI Symbol" w:eastAsia="MS Gothic" w:hAnsi="Segoe UI Symbol" w:cs="Segoe UI Symbol"/>
              <w:b w:val="0"/>
              <w:color w:val="auto"/>
              <w:sz w:val="20"/>
              <w:szCs w:val="20"/>
            </w:rPr>
            <w:t>☐</w:t>
          </w:r>
        </w:sdtContent>
      </w:sdt>
      <w:r w:rsidR="00D939E9" w:rsidRPr="00BE381E">
        <w:rPr>
          <w:b w:val="0"/>
          <w:color w:val="auto"/>
          <w:sz w:val="20"/>
          <w:szCs w:val="20"/>
        </w:rPr>
        <w:t xml:space="preserve"> </w:t>
      </w:r>
      <w:r w:rsidR="00D939E9" w:rsidRPr="00BE381E">
        <w:rPr>
          <w:rFonts w:cs="Calibri"/>
          <w:b w:val="0"/>
          <w:color w:val="auto"/>
          <w:sz w:val="20"/>
          <w:szCs w:val="20"/>
        </w:rPr>
        <w:t xml:space="preserve"> </w:t>
      </w:r>
      <w:r w:rsidR="00D939E9" w:rsidRPr="00BE381E">
        <w:rPr>
          <w:rFonts w:cs="Calibri"/>
          <w:b w:val="0"/>
          <w:color w:val="auto"/>
          <w:sz w:val="20"/>
          <w:szCs w:val="20"/>
        </w:rPr>
        <w:tab/>
      </w:r>
    </w:p>
    <w:p w:rsidR="00197AC8" w:rsidRDefault="00197AC8" w:rsidP="00197AC8">
      <w:pPr>
        <w:rPr>
          <w:rFonts w:cs="Arial"/>
          <w:b/>
          <w:bCs/>
          <w:color w:val="003366"/>
          <w:kern w:val="32"/>
          <w:sz w:val="20"/>
          <w:szCs w:val="20"/>
        </w:rPr>
      </w:pPr>
    </w:p>
    <w:p w:rsidR="00563F2A" w:rsidRPr="00D0227F" w:rsidRDefault="00741204" w:rsidP="00D0227F">
      <w:pPr>
        <w:rPr>
          <w:rFonts w:cs="Arial"/>
          <w:b/>
          <w:bCs/>
          <w:color w:val="003366"/>
          <w:kern w:val="32"/>
          <w:sz w:val="20"/>
          <w:szCs w:val="20"/>
        </w:rPr>
      </w:pPr>
      <w:r w:rsidRPr="00BE381E">
        <w:rPr>
          <w:rFonts w:cs="Arial"/>
          <w:b/>
          <w:bCs/>
          <w:color w:val="003366"/>
          <w:kern w:val="32"/>
          <w:sz w:val="20"/>
          <w:szCs w:val="20"/>
        </w:rPr>
        <w:t xml:space="preserve">*** Must complete all areas marked with an asterisk (*) </w:t>
      </w:r>
    </w:p>
    <w:p w:rsidR="003B04C3" w:rsidRPr="008B2289" w:rsidRDefault="003B04C3" w:rsidP="003B04C3">
      <w:pPr>
        <w:jc w:val="center"/>
        <w:rPr>
          <w:b/>
          <w:bCs/>
          <w:color w:val="003366"/>
          <w:kern w:val="32"/>
          <w:sz w:val="36"/>
          <w:szCs w:val="36"/>
        </w:rPr>
      </w:pPr>
      <w:r w:rsidRPr="008B2289">
        <w:rPr>
          <w:b/>
          <w:bCs/>
          <w:color w:val="003366"/>
          <w:kern w:val="32"/>
          <w:sz w:val="36"/>
          <w:szCs w:val="36"/>
        </w:rPr>
        <w:lastRenderedPageBreak/>
        <w:t>SafeCare</w:t>
      </w:r>
      <w:r w:rsidRPr="008B2289">
        <w:rPr>
          <w:b/>
          <w:bCs/>
          <w:color w:val="003366"/>
          <w:kern w:val="32"/>
          <w:sz w:val="36"/>
          <w:szCs w:val="36"/>
          <w:vertAlign w:val="superscript"/>
        </w:rPr>
        <w:t>®</w:t>
      </w:r>
      <w:r w:rsidRPr="008B2289">
        <w:rPr>
          <w:b/>
          <w:bCs/>
          <w:color w:val="003366"/>
          <w:kern w:val="32"/>
          <w:sz w:val="36"/>
          <w:szCs w:val="36"/>
        </w:rPr>
        <w:t xml:space="preserve"> Colorado</w:t>
      </w:r>
    </w:p>
    <w:p w:rsidR="003B04C3" w:rsidRDefault="003B04C3" w:rsidP="003B04C3">
      <w:pPr>
        <w:pStyle w:val="ArticleHeading"/>
        <w:pBdr>
          <w:bottom w:val="single" w:sz="12" w:space="1" w:color="auto"/>
        </w:pBdr>
        <w:spacing w:before="0" w:after="0"/>
        <w:jc w:val="center"/>
        <w:rPr>
          <w:sz w:val="36"/>
          <w:szCs w:val="36"/>
        </w:rPr>
      </w:pPr>
      <w:r w:rsidRPr="008B2289">
        <w:rPr>
          <w:sz w:val="36"/>
          <w:szCs w:val="36"/>
        </w:rPr>
        <w:t>Referral Protocol</w:t>
      </w:r>
    </w:p>
    <w:p w:rsidR="003B04C3" w:rsidRPr="00555AEF" w:rsidRDefault="003B04C3" w:rsidP="003B04C3">
      <w:pPr>
        <w:pStyle w:val="ArticleHeading"/>
        <w:pBdr>
          <w:bottom w:val="single" w:sz="12" w:space="1" w:color="auto"/>
        </w:pBdr>
        <w:spacing w:before="0" w:after="0"/>
        <w:jc w:val="center"/>
        <w:rPr>
          <w:sz w:val="10"/>
          <w:szCs w:val="10"/>
        </w:rPr>
      </w:pPr>
    </w:p>
    <w:p w:rsidR="003B04C3" w:rsidRPr="0018129F" w:rsidRDefault="003B04C3" w:rsidP="003B04C3">
      <w:pPr>
        <w:pStyle w:val="ArticleHeading"/>
        <w:spacing w:before="0" w:after="0" w:line="276" w:lineRule="auto"/>
        <w:rPr>
          <w:sz w:val="10"/>
          <w:szCs w:val="10"/>
        </w:rPr>
      </w:pPr>
    </w:p>
    <w:p w:rsidR="003B04C3" w:rsidRDefault="003B04C3" w:rsidP="003B04C3">
      <w:pPr>
        <w:pStyle w:val="ArticleHeading"/>
        <w:pBdr>
          <w:bottom w:val="single" w:sz="12" w:space="1" w:color="auto"/>
        </w:pBdr>
        <w:spacing w:before="0" w:after="0"/>
        <w:rPr>
          <w:b w:val="0"/>
          <w:bCs w:val="0"/>
          <w:i/>
          <w:iCs/>
          <w:color w:val="auto"/>
          <w:sz w:val="20"/>
          <w:szCs w:val="20"/>
        </w:rPr>
      </w:pPr>
      <w:r w:rsidRPr="005B3FD7">
        <w:t>What do I tell parents about SafeCare?</w:t>
      </w:r>
      <w:r w:rsidRPr="005B3FD7">
        <w:rPr>
          <w:b w:val="0"/>
          <w:bCs w:val="0"/>
          <w:color w:val="auto"/>
          <w:sz w:val="20"/>
          <w:szCs w:val="20"/>
        </w:rPr>
        <w:t xml:space="preserve"> </w:t>
      </w:r>
      <w:r w:rsidRPr="00776477">
        <w:rPr>
          <w:b w:val="0"/>
          <w:bCs w:val="0"/>
          <w:i/>
          <w:iCs/>
          <w:color w:val="auto"/>
          <w:sz w:val="20"/>
          <w:szCs w:val="20"/>
        </w:rPr>
        <w:t xml:space="preserve">"We work with </w:t>
      </w:r>
      <w:r>
        <w:rPr>
          <w:b w:val="0"/>
          <w:bCs w:val="0"/>
          <w:i/>
          <w:iCs/>
          <w:color w:val="auto"/>
          <w:sz w:val="20"/>
          <w:szCs w:val="20"/>
        </w:rPr>
        <w:t>‘Agency Name’</w:t>
      </w:r>
      <w:r w:rsidRPr="00776477">
        <w:rPr>
          <w:b w:val="0"/>
          <w:bCs w:val="0"/>
          <w:i/>
          <w:iCs/>
          <w:color w:val="auto"/>
          <w:sz w:val="20"/>
          <w:szCs w:val="20"/>
        </w:rPr>
        <w:t xml:space="preserve">, a community agency that provides support to families with young children. </w:t>
      </w:r>
      <w:r w:rsidRPr="00776477">
        <w:rPr>
          <w:b w:val="0"/>
          <w:bCs w:val="0"/>
          <w:i/>
          <w:iCs/>
          <w:color w:val="000000"/>
          <w:sz w:val="20"/>
          <w:szCs w:val="20"/>
        </w:rPr>
        <w:t xml:space="preserve">One </w:t>
      </w:r>
      <w:r w:rsidRPr="00776477">
        <w:rPr>
          <w:b w:val="0"/>
          <w:bCs w:val="0"/>
          <w:i/>
          <w:iCs/>
          <w:color w:val="auto"/>
          <w:sz w:val="20"/>
          <w:szCs w:val="20"/>
        </w:rPr>
        <w:t xml:space="preserve">free resource they have is called SafeCare. SafeCare is a flexible, free, and voluntary parent support program to help parents and caregivers of children ages five and under learn ways to keep their children healthy, safe, and happy. </w:t>
      </w:r>
      <w:r>
        <w:rPr>
          <w:b w:val="0"/>
          <w:bCs w:val="0"/>
          <w:i/>
          <w:iCs/>
          <w:color w:val="auto"/>
          <w:sz w:val="20"/>
          <w:szCs w:val="20"/>
        </w:rPr>
        <w:t xml:space="preserve">‘Agency Name’ </w:t>
      </w:r>
      <w:r w:rsidRPr="00776477">
        <w:rPr>
          <w:b w:val="0"/>
          <w:bCs w:val="0"/>
          <w:i/>
          <w:iCs/>
          <w:color w:val="auto"/>
          <w:sz w:val="20"/>
          <w:szCs w:val="20"/>
        </w:rPr>
        <w:t>could tell you more about SafeCare--may I give them your contact information?”</w:t>
      </w:r>
    </w:p>
    <w:p w:rsidR="003B04C3" w:rsidRDefault="003B04C3" w:rsidP="003B04C3">
      <w:pPr>
        <w:pStyle w:val="ArticleHeading"/>
        <w:pBdr>
          <w:bottom w:val="single" w:sz="12" w:space="1" w:color="auto"/>
        </w:pBdr>
        <w:spacing w:before="0" w:after="0"/>
        <w:rPr>
          <w:b w:val="0"/>
          <w:bCs w:val="0"/>
          <w:i/>
          <w:iCs/>
          <w:color w:val="auto"/>
          <w:sz w:val="20"/>
          <w:szCs w:val="20"/>
        </w:rPr>
      </w:pPr>
    </w:p>
    <w:p w:rsidR="003B04C3" w:rsidRPr="00B637DF" w:rsidRDefault="003B04C3" w:rsidP="003B04C3">
      <w:pPr>
        <w:pStyle w:val="ArticleHeading"/>
        <w:spacing w:before="0" w:after="0" w:line="276" w:lineRule="auto"/>
        <w:jc w:val="center"/>
        <w:rPr>
          <w:sz w:val="10"/>
          <w:szCs w:val="10"/>
        </w:rPr>
      </w:pPr>
    </w:p>
    <w:p w:rsidR="003B04C3" w:rsidRPr="008B2289" w:rsidRDefault="003B04C3" w:rsidP="003B04C3">
      <w:pPr>
        <w:pStyle w:val="ArticleHeading"/>
        <w:spacing w:before="0" w:after="0" w:line="276" w:lineRule="auto"/>
        <w:jc w:val="center"/>
      </w:pPr>
      <w:r w:rsidRPr="008B2289">
        <w:t>What is SafeCare®?</w:t>
      </w:r>
    </w:p>
    <w:p w:rsidR="003B04C3" w:rsidRPr="0018129F" w:rsidRDefault="003B04C3" w:rsidP="003B04C3">
      <w:pPr>
        <w:pStyle w:val="ArticleHeading"/>
        <w:pBdr>
          <w:bottom w:val="single" w:sz="12" w:space="1" w:color="auto"/>
        </w:pBdr>
        <w:spacing w:before="0" w:after="0"/>
        <w:rPr>
          <w:color w:val="auto"/>
          <w:sz w:val="10"/>
          <w:szCs w:val="10"/>
        </w:rPr>
      </w:pPr>
      <w:r w:rsidRPr="00555AEF">
        <w:rPr>
          <w:b w:val="0"/>
          <w:bCs w:val="0"/>
          <w:color w:val="auto"/>
          <w:kern w:val="0"/>
          <w:sz w:val="20"/>
          <w:szCs w:val="20"/>
        </w:rPr>
        <w:t>SafeCare Colorado is a flexible, free, voluntary parent support program for parents and caregivers with children ages five and under. Parent support providers use a proven process to help parents and caregivers achieve measurable progress in the topic areas of parent-child interactions, home safety and child health.  While parents and caregivers receive the greatest benefit from completing the entire SafeCare Colorado program, they can start with one topic, which takes about six sessions to complete, before deciding if they want to continue with the other topics.</w:t>
      </w:r>
    </w:p>
    <w:p w:rsidR="003B04C3" w:rsidRPr="0018129F" w:rsidRDefault="003B04C3" w:rsidP="003B04C3">
      <w:pPr>
        <w:pStyle w:val="ArticleHeading"/>
        <w:pBdr>
          <w:bottom w:val="single" w:sz="12" w:space="1" w:color="auto"/>
        </w:pBdr>
        <w:spacing w:before="0" w:after="0" w:line="276" w:lineRule="auto"/>
        <w:rPr>
          <w:b w:val="0"/>
          <w:bCs w:val="0"/>
          <w:color w:val="auto"/>
          <w:sz w:val="10"/>
          <w:szCs w:val="10"/>
        </w:rPr>
      </w:pPr>
    </w:p>
    <w:p w:rsidR="003B04C3" w:rsidRPr="0018129F" w:rsidRDefault="003B04C3" w:rsidP="003B04C3">
      <w:pPr>
        <w:pStyle w:val="ArticleHeading"/>
        <w:tabs>
          <w:tab w:val="left" w:pos="7200"/>
        </w:tabs>
        <w:spacing w:before="0" w:after="0"/>
        <w:rPr>
          <w:sz w:val="10"/>
          <w:szCs w:val="10"/>
        </w:rPr>
      </w:pPr>
    </w:p>
    <w:p w:rsidR="003B04C3" w:rsidRDefault="003B04C3" w:rsidP="003B04C3">
      <w:pPr>
        <w:pStyle w:val="ArticleHeading"/>
        <w:tabs>
          <w:tab w:val="left" w:pos="7200"/>
        </w:tabs>
        <w:spacing w:before="0" w:after="0"/>
        <w:jc w:val="center"/>
      </w:pPr>
      <w:r w:rsidRPr="008B2289">
        <w:t>What will families learn?</w:t>
      </w:r>
    </w:p>
    <w:p w:rsidR="003B04C3" w:rsidRPr="00555AEF" w:rsidRDefault="003B04C3" w:rsidP="003B04C3">
      <w:pPr>
        <w:pStyle w:val="ArticleHeading"/>
        <w:tabs>
          <w:tab w:val="left" w:pos="7200"/>
        </w:tabs>
        <w:spacing w:before="0" w:after="0"/>
        <w:jc w:val="center"/>
        <w:rPr>
          <w:sz w:val="10"/>
          <w:szCs w:val="10"/>
        </w:rPr>
      </w:pPr>
    </w:p>
    <w:p w:rsidR="003B04C3" w:rsidRPr="00ED08F7" w:rsidRDefault="003B04C3" w:rsidP="003B04C3">
      <w:pPr>
        <w:pStyle w:val="ListParagraph"/>
        <w:numPr>
          <w:ilvl w:val="0"/>
          <w:numId w:val="4"/>
        </w:numPr>
        <w:rPr>
          <w:sz w:val="20"/>
          <w:szCs w:val="20"/>
        </w:rPr>
      </w:pPr>
      <w:r w:rsidRPr="00ED08F7">
        <w:rPr>
          <w:b/>
          <w:bCs/>
          <w:color w:val="002060"/>
          <w:sz w:val="20"/>
          <w:szCs w:val="20"/>
        </w:rPr>
        <w:t>Health Module</w:t>
      </w:r>
      <w:r w:rsidRPr="00ED08F7">
        <w:rPr>
          <w:color w:val="002060"/>
          <w:sz w:val="20"/>
          <w:szCs w:val="20"/>
        </w:rPr>
        <w:t xml:space="preserve"> </w:t>
      </w:r>
      <w:r w:rsidRPr="00ED08F7">
        <w:rPr>
          <w:sz w:val="20"/>
          <w:szCs w:val="20"/>
        </w:rPr>
        <w:t>–</w:t>
      </w:r>
      <w:r>
        <w:rPr>
          <w:sz w:val="20"/>
          <w:szCs w:val="20"/>
        </w:rPr>
        <w:t>Parent Support Providers</w:t>
      </w:r>
      <w:r w:rsidRPr="00ED08F7">
        <w:rPr>
          <w:sz w:val="20"/>
          <w:szCs w:val="20"/>
        </w:rPr>
        <w:t xml:space="preserve"> teach parents to use health guides, identify and prevent common child illnesses and injuries, and decide when to treat at home, call the doctor, or visit the emergency room.</w:t>
      </w:r>
    </w:p>
    <w:p w:rsidR="003B04C3" w:rsidRPr="00ED08F7" w:rsidRDefault="003B04C3" w:rsidP="003B04C3">
      <w:pPr>
        <w:pStyle w:val="ListParagraph"/>
        <w:numPr>
          <w:ilvl w:val="0"/>
          <w:numId w:val="4"/>
        </w:numPr>
        <w:rPr>
          <w:sz w:val="20"/>
          <w:szCs w:val="20"/>
        </w:rPr>
      </w:pPr>
      <w:r w:rsidRPr="00ED08F7">
        <w:rPr>
          <w:b/>
          <w:bCs/>
          <w:color w:val="002060"/>
          <w:sz w:val="20"/>
          <w:szCs w:val="20"/>
        </w:rPr>
        <w:t>Home Safety Module</w:t>
      </w:r>
      <w:r w:rsidRPr="00ED08F7">
        <w:rPr>
          <w:color w:val="002060"/>
          <w:sz w:val="20"/>
          <w:szCs w:val="20"/>
        </w:rPr>
        <w:t xml:space="preserve"> </w:t>
      </w:r>
      <w:r w:rsidRPr="00ED08F7">
        <w:rPr>
          <w:sz w:val="20"/>
          <w:szCs w:val="20"/>
        </w:rPr>
        <w:t>–</w:t>
      </w:r>
      <w:r w:rsidRPr="00555AEF">
        <w:rPr>
          <w:sz w:val="20"/>
          <w:szCs w:val="20"/>
        </w:rPr>
        <w:t xml:space="preserve"> </w:t>
      </w:r>
      <w:r>
        <w:rPr>
          <w:sz w:val="20"/>
          <w:szCs w:val="20"/>
        </w:rPr>
        <w:t>Parent Support Providers</w:t>
      </w:r>
      <w:r w:rsidRPr="00ED08F7">
        <w:rPr>
          <w:sz w:val="20"/>
          <w:szCs w:val="20"/>
        </w:rPr>
        <w:t xml:space="preserve"> teach parents to identify and eliminate safety and health hazards and childp</w:t>
      </w:r>
      <w:r>
        <w:rPr>
          <w:sz w:val="20"/>
          <w:szCs w:val="20"/>
        </w:rPr>
        <w:t>roof the home while educating on the importance of supervision.</w:t>
      </w:r>
    </w:p>
    <w:p w:rsidR="003B04C3" w:rsidRPr="008B2289" w:rsidRDefault="003B04C3" w:rsidP="003B04C3">
      <w:pPr>
        <w:pStyle w:val="ListParagraph"/>
        <w:numPr>
          <w:ilvl w:val="0"/>
          <w:numId w:val="4"/>
        </w:numPr>
      </w:pPr>
      <w:r w:rsidRPr="00ED08F7">
        <w:rPr>
          <w:b/>
          <w:bCs/>
          <w:color w:val="002060"/>
          <w:sz w:val="20"/>
          <w:szCs w:val="20"/>
        </w:rPr>
        <w:t>Parenting Module</w:t>
      </w:r>
      <w:r w:rsidRPr="00ED08F7">
        <w:rPr>
          <w:color w:val="002060"/>
          <w:sz w:val="20"/>
          <w:szCs w:val="20"/>
        </w:rPr>
        <w:t xml:space="preserve"> </w:t>
      </w:r>
      <w:r w:rsidRPr="00ED08F7">
        <w:rPr>
          <w:sz w:val="20"/>
          <w:szCs w:val="20"/>
        </w:rPr>
        <w:t>–</w:t>
      </w:r>
      <w:r w:rsidRPr="00555AEF">
        <w:rPr>
          <w:sz w:val="20"/>
          <w:szCs w:val="20"/>
        </w:rPr>
        <w:t xml:space="preserve"> </w:t>
      </w:r>
      <w:r>
        <w:rPr>
          <w:sz w:val="20"/>
          <w:szCs w:val="20"/>
        </w:rPr>
        <w:t>Parent Support Providers</w:t>
      </w:r>
      <w:r w:rsidRPr="00ED08F7">
        <w:rPr>
          <w:sz w:val="20"/>
          <w:szCs w:val="20"/>
        </w:rPr>
        <w:t xml:space="preserve"> teach parents to provide engaging and stimulating activities, increase positive interactions, and prevent challenging child behavior</w:t>
      </w:r>
      <w:r w:rsidRPr="008B2289">
        <w:t xml:space="preserve">. </w:t>
      </w:r>
    </w:p>
    <w:p w:rsidR="000E4ED6" w:rsidRPr="0018129F" w:rsidRDefault="000E4ED6" w:rsidP="000E4ED6">
      <w:pPr>
        <w:pStyle w:val="ArticleHeading"/>
        <w:pBdr>
          <w:bottom w:val="single" w:sz="12" w:space="1" w:color="auto"/>
        </w:pBdr>
        <w:spacing w:before="0" w:after="0"/>
        <w:rPr>
          <w:sz w:val="10"/>
          <w:szCs w:val="10"/>
        </w:rPr>
      </w:pPr>
    </w:p>
    <w:p w:rsidR="000E4ED6" w:rsidRPr="0018129F" w:rsidRDefault="000E4ED6" w:rsidP="000E4ED6">
      <w:pPr>
        <w:rPr>
          <w:b/>
          <w:bCs/>
          <w:color w:val="003366"/>
          <w:kern w:val="32"/>
          <w:sz w:val="10"/>
          <w:szCs w:val="10"/>
        </w:rPr>
      </w:pPr>
    </w:p>
    <w:p w:rsidR="000E4ED6" w:rsidRDefault="000E4ED6" w:rsidP="000E4ED6">
      <w:pPr>
        <w:jc w:val="center"/>
        <w:rPr>
          <w:b/>
          <w:bCs/>
          <w:color w:val="003366"/>
          <w:kern w:val="32"/>
          <w:sz w:val="28"/>
          <w:szCs w:val="28"/>
        </w:rPr>
      </w:pPr>
      <w:r>
        <w:rPr>
          <w:b/>
          <w:bCs/>
          <w:color w:val="003366"/>
          <w:kern w:val="32"/>
          <w:sz w:val="28"/>
          <w:szCs w:val="28"/>
        </w:rPr>
        <w:t>Release of Information (Optional)</w:t>
      </w:r>
    </w:p>
    <w:p w:rsidR="000E4ED6" w:rsidRPr="007F41CC" w:rsidRDefault="000E4ED6" w:rsidP="000E4ED6">
      <w:pPr>
        <w:jc w:val="center"/>
        <w:rPr>
          <w:b/>
          <w:bCs/>
          <w:color w:val="003366"/>
          <w:kern w:val="32"/>
          <w:sz w:val="19"/>
          <w:szCs w:val="19"/>
        </w:rPr>
      </w:pPr>
    </w:p>
    <w:p w:rsidR="007F41CC" w:rsidRPr="007F41CC" w:rsidRDefault="007F41CC" w:rsidP="007F41CC">
      <w:pPr>
        <w:rPr>
          <w:color w:val="003366"/>
          <w:kern w:val="32"/>
          <w:sz w:val="19"/>
          <w:szCs w:val="19"/>
        </w:rPr>
      </w:pPr>
      <w:r w:rsidRPr="007F41CC">
        <w:rPr>
          <w:color w:val="003366"/>
          <w:kern w:val="32"/>
          <w:sz w:val="19"/>
          <w:szCs w:val="19"/>
        </w:rPr>
        <w:t xml:space="preserve">I hereby authorize the person, agency, or institution entered below to supply information requested by SafeCare® Colorado at Arapahoe County Early Childhood Council (ACECC), </w:t>
      </w:r>
      <w:r w:rsidR="00197AC8" w:rsidRPr="007F41CC">
        <w:rPr>
          <w:color w:val="003366"/>
          <w:kern w:val="32"/>
          <w:sz w:val="19"/>
          <w:szCs w:val="19"/>
        </w:rPr>
        <w:t>Family Tree</w:t>
      </w:r>
      <w:r w:rsidR="00197AC8">
        <w:rPr>
          <w:color w:val="003366"/>
          <w:kern w:val="32"/>
          <w:sz w:val="19"/>
          <w:szCs w:val="19"/>
        </w:rPr>
        <w:t>,</w:t>
      </w:r>
      <w:r w:rsidR="00197AC8" w:rsidRPr="007F41CC">
        <w:rPr>
          <w:color w:val="003366"/>
          <w:kern w:val="32"/>
          <w:sz w:val="19"/>
          <w:szCs w:val="19"/>
        </w:rPr>
        <w:t xml:space="preserve"> </w:t>
      </w:r>
      <w:r w:rsidRPr="007F41CC">
        <w:rPr>
          <w:color w:val="003366"/>
          <w:kern w:val="32"/>
          <w:sz w:val="19"/>
          <w:szCs w:val="19"/>
        </w:rPr>
        <w:t>Savio House, and the Kempe Center, including relevant health information and results of assessments and consultations. I release the person, agency, or institution from any and all liability for supplying such information.</w:t>
      </w:r>
    </w:p>
    <w:p w:rsidR="007F41CC" w:rsidRPr="007F41CC" w:rsidRDefault="007F41CC" w:rsidP="007F41CC">
      <w:pPr>
        <w:rPr>
          <w:color w:val="003366"/>
          <w:kern w:val="32"/>
          <w:sz w:val="19"/>
          <w:szCs w:val="19"/>
        </w:rPr>
      </w:pPr>
    </w:p>
    <w:p w:rsidR="00280044" w:rsidRDefault="007F41CC" w:rsidP="000E4ED6">
      <w:pPr>
        <w:rPr>
          <w:color w:val="003366"/>
          <w:kern w:val="32"/>
          <w:sz w:val="19"/>
          <w:szCs w:val="19"/>
        </w:rPr>
      </w:pPr>
      <w:r w:rsidRPr="007F41CC">
        <w:rPr>
          <w:color w:val="003366"/>
          <w:kern w:val="32"/>
          <w:sz w:val="19"/>
          <w:szCs w:val="19"/>
        </w:rPr>
        <w:t xml:space="preserve">I also authorize SafeCare® Colorado at ACECC, </w:t>
      </w:r>
      <w:r w:rsidR="00197AC8" w:rsidRPr="007F41CC">
        <w:rPr>
          <w:color w:val="003366"/>
          <w:kern w:val="32"/>
          <w:sz w:val="19"/>
          <w:szCs w:val="19"/>
        </w:rPr>
        <w:t xml:space="preserve">Family Tree, </w:t>
      </w:r>
      <w:r w:rsidRPr="007F41CC">
        <w:rPr>
          <w:color w:val="003366"/>
          <w:kern w:val="32"/>
          <w:sz w:val="19"/>
          <w:szCs w:val="19"/>
        </w:rPr>
        <w:t xml:space="preserve">Savio House, and the Kempe Center to supply information obtained directly from me, or from any person, agency, or institution which has provided information to SafeCare® Colorado at ACECC, Family Tree, </w:t>
      </w:r>
      <w:r w:rsidR="00197AC8" w:rsidRPr="007F41CC">
        <w:rPr>
          <w:color w:val="003366"/>
          <w:kern w:val="32"/>
          <w:sz w:val="19"/>
          <w:szCs w:val="19"/>
        </w:rPr>
        <w:t xml:space="preserve">Savio House, </w:t>
      </w:r>
      <w:r w:rsidRPr="007F41CC">
        <w:rPr>
          <w:color w:val="003366"/>
          <w:kern w:val="32"/>
          <w:sz w:val="19"/>
          <w:szCs w:val="19"/>
        </w:rPr>
        <w:t xml:space="preserve">and the Kempe Center about me, to the person, agency, or institution entered below. I release SafeCare® Colorado at ACECC, Family Tree, </w:t>
      </w:r>
      <w:r w:rsidR="00197AC8" w:rsidRPr="007F41CC">
        <w:rPr>
          <w:color w:val="003366"/>
          <w:kern w:val="32"/>
          <w:sz w:val="19"/>
          <w:szCs w:val="19"/>
        </w:rPr>
        <w:t xml:space="preserve">Savio House, </w:t>
      </w:r>
      <w:r w:rsidRPr="007F41CC">
        <w:rPr>
          <w:color w:val="003366"/>
          <w:kern w:val="32"/>
          <w:sz w:val="19"/>
          <w:szCs w:val="19"/>
        </w:rPr>
        <w:t>and the Kempe Center from any and all liability for supplying such information.</w:t>
      </w:r>
    </w:p>
    <w:p w:rsidR="00D16B4B" w:rsidRPr="007F41CC" w:rsidRDefault="00D16B4B" w:rsidP="000E4ED6">
      <w:pPr>
        <w:rPr>
          <w:color w:val="003366"/>
          <w:kern w:val="32"/>
          <w:sz w:val="19"/>
          <w:szCs w:val="19"/>
        </w:rPr>
      </w:pPr>
    </w:p>
    <w:p w:rsidR="000E4ED6" w:rsidRPr="007F41CC" w:rsidRDefault="00AD5941" w:rsidP="000E4ED6">
      <w:pPr>
        <w:rPr>
          <w:color w:val="003366"/>
          <w:kern w:val="32"/>
          <w:sz w:val="19"/>
          <w:szCs w:val="19"/>
        </w:rPr>
      </w:pPr>
      <w:r w:rsidRPr="007F41CC">
        <w:rPr>
          <w:rFonts w:cs="Calibri"/>
          <w:b/>
          <w:sz w:val="19"/>
          <w:szCs w:val="19"/>
        </w:rPr>
        <w:object w:dxaOrig="225" w:dyaOrig="225">
          <v:shape id="_x0000_i1065" type="#_x0000_t75" style="width:1in;height:18pt" o:ole="">
            <v:imagedata r:id="rId11" o:title=""/>
          </v:shape>
          <w:control r:id="rId20" w:name="TextBox9" w:shapeid="_x0000_i1065"/>
        </w:object>
      </w:r>
      <w:r w:rsidR="00280044" w:rsidRPr="007F41CC">
        <w:rPr>
          <w:rFonts w:cs="Calibri"/>
          <w:b/>
          <w:sz w:val="19"/>
          <w:szCs w:val="19"/>
        </w:rPr>
        <w:t xml:space="preserve"> </w:t>
      </w:r>
      <w:r w:rsidR="000E4ED6" w:rsidRPr="007F41CC">
        <w:rPr>
          <w:color w:val="003366"/>
          <w:kern w:val="32"/>
          <w:sz w:val="19"/>
          <w:szCs w:val="19"/>
        </w:rPr>
        <w:t>(</w:t>
      </w:r>
      <w:r w:rsidR="006F242B" w:rsidRPr="007F41CC">
        <w:rPr>
          <w:color w:val="003366"/>
          <w:kern w:val="32"/>
          <w:sz w:val="19"/>
          <w:szCs w:val="19"/>
        </w:rPr>
        <w:t>Printed</w:t>
      </w:r>
      <w:r w:rsidR="000E4ED6" w:rsidRPr="007F41CC">
        <w:rPr>
          <w:color w:val="003366"/>
          <w:kern w:val="32"/>
          <w:sz w:val="19"/>
          <w:szCs w:val="19"/>
        </w:rPr>
        <w:t xml:space="preserve"> name of person, agency, or institution)</w:t>
      </w:r>
    </w:p>
    <w:p w:rsidR="000E4ED6" w:rsidRPr="00D16B4B" w:rsidRDefault="000E4ED6" w:rsidP="000E4ED6">
      <w:pPr>
        <w:rPr>
          <w:color w:val="003366"/>
          <w:kern w:val="32"/>
          <w:sz w:val="18"/>
          <w:szCs w:val="18"/>
        </w:rPr>
      </w:pPr>
    </w:p>
    <w:p w:rsidR="007F41CC" w:rsidRPr="00D16B4B" w:rsidRDefault="007F41CC" w:rsidP="007F41CC">
      <w:pPr>
        <w:rPr>
          <w:rFonts w:ascii="Calibri" w:hAnsi="Calibri" w:cs="Calibri"/>
          <w:sz w:val="18"/>
          <w:szCs w:val="18"/>
        </w:rPr>
      </w:pPr>
      <w:r w:rsidRPr="00D16B4B">
        <w:rPr>
          <w:color w:val="003366"/>
          <w:kern w:val="32"/>
          <w:sz w:val="18"/>
          <w:szCs w:val="18"/>
        </w:rPr>
        <w:t>This authorization is given only in connection with its use by SafeCare® Colorado at</w:t>
      </w:r>
      <w:r w:rsidR="00197AC8" w:rsidRPr="00D16B4B">
        <w:rPr>
          <w:color w:val="003366"/>
          <w:kern w:val="32"/>
          <w:sz w:val="18"/>
          <w:szCs w:val="18"/>
        </w:rPr>
        <w:t xml:space="preserve"> </w:t>
      </w:r>
      <w:r w:rsidRPr="00D16B4B">
        <w:rPr>
          <w:color w:val="003366"/>
          <w:kern w:val="32"/>
          <w:sz w:val="18"/>
          <w:szCs w:val="18"/>
        </w:rPr>
        <w:t xml:space="preserve">ACECC, Family Tree, </w:t>
      </w:r>
      <w:r w:rsidR="00197AC8" w:rsidRPr="00D16B4B">
        <w:rPr>
          <w:color w:val="003366"/>
          <w:kern w:val="32"/>
          <w:sz w:val="18"/>
          <w:szCs w:val="18"/>
        </w:rPr>
        <w:t xml:space="preserve">Savio House, </w:t>
      </w:r>
      <w:r w:rsidRPr="00D16B4B">
        <w:rPr>
          <w:color w:val="003366"/>
          <w:kern w:val="32"/>
          <w:sz w:val="18"/>
          <w:szCs w:val="18"/>
        </w:rPr>
        <w:t>and the Kempe Center in its administration of services and for no other purpose. I certify this request has been made voluntarily and that the information given above is accurate. I understand that this consent may be revoked at any time, with the exception that disclosure of information has already occurred prior to the receipt of the revocation by the above named provider. If written revocation is not received, the authorization will be considered valid for a period of time not to exceed 1 year from the date of signing.</w:t>
      </w:r>
    </w:p>
    <w:p w:rsidR="00D16B4B" w:rsidRPr="0018129F" w:rsidRDefault="00D16B4B" w:rsidP="00D16B4B">
      <w:pPr>
        <w:rPr>
          <w:color w:val="003366"/>
          <w:kern w:val="32"/>
          <w:sz w:val="20"/>
          <w:szCs w:val="20"/>
        </w:rPr>
      </w:pPr>
    </w:p>
    <w:p w:rsidR="00D16B4B" w:rsidRDefault="00D16B4B" w:rsidP="00D16B4B">
      <w:pPr>
        <w:rPr>
          <w:color w:val="003366"/>
          <w:kern w:val="32"/>
          <w:sz w:val="20"/>
          <w:szCs w:val="20"/>
        </w:rPr>
      </w:pPr>
      <w:r>
        <w:rPr>
          <w:color w:val="003366"/>
          <w:kern w:val="32"/>
          <w:sz w:val="20"/>
          <w:szCs w:val="20"/>
        </w:rPr>
        <w:t xml:space="preserve">Client Name: </w:t>
      </w:r>
      <w:r>
        <w:rPr>
          <w:color w:val="003366"/>
          <w:kern w:val="32"/>
          <w:sz w:val="20"/>
          <w:szCs w:val="20"/>
        </w:rPr>
        <w:object w:dxaOrig="225" w:dyaOrig="225">
          <v:shape id="_x0000_i1067" type="#_x0000_t75" style="width:1in;height:18pt" o:ole="">
            <v:imagedata r:id="rId11" o:title=""/>
          </v:shape>
          <w:control r:id="rId21" w:name="TextBox10" w:shapeid="_x0000_i1067"/>
        </w:object>
      </w:r>
      <w:r>
        <w:rPr>
          <w:color w:val="003366"/>
          <w:kern w:val="32"/>
          <w:sz w:val="20"/>
          <w:szCs w:val="20"/>
        </w:rPr>
        <w:t xml:space="preserve">          </w:t>
      </w:r>
      <w:r>
        <w:rPr>
          <w:rFonts w:cs="Arial"/>
          <w:b/>
          <w:bCs/>
          <w:color w:val="003366"/>
          <w:kern w:val="32"/>
        </w:rPr>
        <w:t>_____________________</w:t>
      </w:r>
      <w:r>
        <w:rPr>
          <w:color w:val="003366"/>
          <w:kern w:val="32"/>
          <w:sz w:val="20"/>
          <w:szCs w:val="20"/>
        </w:rPr>
        <w:t xml:space="preserve"> (signature)   Date: </w:t>
      </w:r>
      <w:r>
        <w:rPr>
          <w:color w:val="003366"/>
          <w:kern w:val="32"/>
          <w:sz w:val="20"/>
          <w:szCs w:val="20"/>
        </w:rPr>
        <w:object w:dxaOrig="225" w:dyaOrig="225">
          <v:shape id="_x0000_i1069" type="#_x0000_t75" style="width:1in;height:18pt" o:ole="">
            <v:imagedata r:id="rId11" o:title=""/>
          </v:shape>
          <w:control r:id="rId22" w:name="TextBox11" w:shapeid="_x0000_i1069"/>
        </w:object>
      </w:r>
    </w:p>
    <w:p w:rsidR="00496183" w:rsidRPr="00D16B4B" w:rsidRDefault="00533682" w:rsidP="00D16B4B">
      <w:pPr>
        <w:rPr>
          <w:color w:val="003366"/>
          <w:kern w:val="32"/>
          <w:sz w:val="20"/>
          <w:szCs w:val="20"/>
        </w:rPr>
      </w:pPr>
      <w:sdt>
        <w:sdtPr>
          <w:rPr>
            <w:b/>
            <w:color w:val="1F497D" w:themeColor="text2"/>
          </w:rPr>
          <w:id w:val="1353538270"/>
          <w14:checkbox>
            <w14:checked w14:val="0"/>
            <w14:checkedState w14:val="2612" w14:font="MS Gothic"/>
            <w14:uncheckedState w14:val="2610" w14:font="MS Gothic"/>
          </w14:checkbox>
        </w:sdtPr>
        <w:sdtEndPr/>
        <w:sdtContent>
          <w:r w:rsidR="00D16B4B" w:rsidRPr="00044614">
            <w:rPr>
              <w:rFonts w:ascii="MS Gothic" w:eastAsia="MS Gothic" w:hAnsi="MS Gothic" w:hint="eastAsia"/>
              <w:b/>
              <w:color w:val="1F497D" w:themeColor="text2"/>
            </w:rPr>
            <w:t>☐</w:t>
          </w:r>
        </w:sdtContent>
      </w:sdt>
      <w:r w:rsidR="00D16B4B" w:rsidRPr="00044614">
        <w:rPr>
          <w:color w:val="1F497D" w:themeColor="text2"/>
          <w:kern w:val="32"/>
          <w:sz w:val="19"/>
          <w:szCs w:val="19"/>
        </w:rPr>
        <w:t xml:space="preserve"> </w:t>
      </w:r>
      <w:r w:rsidR="00D16B4B" w:rsidRPr="00003257">
        <w:rPr>
          <w:color w:val="003366"/>
          <w:kern w:val="32"/>
          <w:sz w:val="20"/>
          <w:szCs w:val="20"/>
        </w:rPr>
        <w:t>Verbal Consent Received</w:t>
      </w:r>
      <w:r w:rsidR="00D16B4B">
        <w:rPr>
          <w:color w:val="003366"/>
          <w:kern w:val="32"/>
          <w:sz w:val="20"/>
          <w:szCs w:val="20"/>
        </w:rPr>
        <w:tab/>
        <w:t xml:space="preserve">       __________________________ (referral signature) Date: </w:t>
      </w:r>
      <w:r w:rsidR="00D16B4B">
        <w:rPr>
          <w:color w:val="003366"/>
          <w:kern w:val="32"/>
          <w:sz w:val="20"/>
          <w:szCs w:val="20"/>
        </w:rPr>
        <w:object w:dxaOrig="225" w:dyaOrig="225">
          <v:shape id="_x0000_i1071" type="#_x0000_t75" style="width:1in;height:18pt" o:ole="">
            <v:imagedata r:id="rId11" o:title=""/>
          </v:shape>
          <w:control r:id="rId23" w:name="TextBox111" w:shapeid="_x0000_i1071"/>
        </w:object>
      </w:r>
    </w:p>
    <w:sectPr w:rsidR="00496183" w:rsidRPr="00D16B4B" w:rsidSect="002630AF">
      <w:footerReference w:type="default" r:id="rId24"/>
      <w:pgSz w:w="12240" w:h="15840"/>
      <w:pgMar w:top="720" w:right="720" w:bottom="720" w:left="720" w:header="720" w:footer="720" w:gutter="0"/>
      <w:pgBorders w:offsetFrom="page">
        <w:top w:val="single" w:sz="48" w:space="24" w:color="002060"/>
        <w:left w:val="single" w:sz="48" w:space="24" w:color="002060"/>
        <w:bottom w:val="single" w:sz="48" w:space="24" w:color="002060"/>
        <w:right w:val="single" w:sz="4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27" w:rsidRDefault="00C72827" w:rsidP="00CD2B09">
      <w:r>
        <w:separator/>
      </w:r>
    </w:p>
  </w:endnote>
  <w:endnote w:type="continuationSeparator" w:id="0">
    <w:p w:rsidR="00C72827" w:rsidRDefault="00C72827" w:rsidP="00CD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27" w:rsidRPr="00486B0F" w:rsidRDefault="00C72827" w:rsidP="00080CB6">
    <w:pPr>
      <w:pStyle w:val="Footer"/>
      <w:jc w:val="center"/>
      <w:rPr>
        <w:i/>
        <w:sz w:val="18"/>
        <w:szCs w:val="18"/>
      </w:rPr>
    </w:pPr>
    <w:r w:rsidRPr="00486B0F">
      <w:rPr>
        <w:i/>
        <w:sz w:val="18"/>
        <w:szCs w:val="18"/>
      </w:rPr>
      <w:t>Funded by C</w:t>
    </w:r>
    <w:r w:rsidR="00D16B4B">
      <w:rPr>
        <w:i/>
        <w:sz w:val="18"/>
        <w:szCs w:val="18"/>
      </w:rPr>
      <w:t>olorado Office of Early Childhood.  Implemented in partnership with the Kempe 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27" w:rsidRDefault="00C72827" w:rsidP="00CD2B09">
      <w:r>
        <w:separator/>
      </w:r>
    </w:p>
  </w:footnote>
  <w:footnote w:type="continuationSeparator" w:id="0">
    <w:p w:rsidR="00C72827" w:rsidRDefault="00C72827" w:rsidP="00CD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46CB1"/>
    <w:multiLevelType w:val="hybridMultilevel"/>
    <w:tmpl w:val="564C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E0790"/>
    <w:multiLevelType w:val="hybridMultilevel"/>
    <w:tmpl w:val="8548B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6E2DD1"/>
    <w:multiLevelType w:val="hybridMultilevel"/>
    <w:tmpl w:val="5A62B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94A06"/>
    <w:multiLevelType w:val="hybridMultilevel"/>
    <w:tmpl w:val="12B4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D713CA"/>
    <w:multiLevelType w:val="hybridMultilevel"/>
    <w:tmpl w:val="B090022C"/>
    <w:lvl w:ilvl="0" w:tplc="8A72C718">
      <w:start w:val="1"/>
      <w:numFmt w:val="bullet"/>
      <w:lvlText w:val="•"/>
      <w:lvlJc w:val="left"/>
      <w:pPr>
        <w:tabs>
          <w:tab w:val="num" w:pos="720"/>
        </w:tabs>
        <w:ind w:left="720" w:hanging="360"/>
      </w:pPr>
      <w:rPr>
        <w:rFonts w:ascii="Arial" w:hAnsi="Arial" w:hint="default"/>
      </w:rPr>
    </w:lvl>
    <w:lvl w:ilvl="1" w:tplc="812A93B6" w:tentative="1">
      <w:start w:val="1"/>
      <w:numFmt w:val="bullet"/>
      <w:lvlText w:val="•"/>
      <w:lvlJc w:val="left"/>
      <w:pPr>
        <w:tabs>
          <w:tab w:val="num" w:pos="1440"/>
        </w:tabs>
        <w:ind w:left="1440" w:hanging="360"/>
      </w:pPr>
      <w:rPr>
        <w:rFonts w:ascii="Arial" w:hAnsi="Arial" w:hint="default"/>
      </w:rPr>
    </w:lvl>
    <w:lvl w:ilvl="2" w:tplc="5BC87D54" w:tentative="1">
      <w:start w:val="1"/>
      <w:numFmt w:val="bullet"/>
      <w:lvlText w:val="•"/>
      <w:lvlJc w:val="left"/>
      <w:pPr>
        <w:tabs>
          <w:tab w:val="num" w:pos="2160"/>
        </w:tabs>
        <w:ind w:left="2160" w:hanging="360"/>
      </w:pPr>
      <w:rPr>
        <w:rFonts w:ascii="Arial" w:hAnsi="Arial" w:hint="default"/>
      </w:rPr>
    </w:lvl>
    <w:lvl w:ilvl="3" w:tplc="822E9EF6" w:tentative="1">
      <w:start w:val="1"/>
      <w:numFmt w:val="bullet"/>
      <w:lvlText w:val="•"/>
      <w:lvlJc w:val="left"/>
      <w:pPr>
        <w:tabs>
          <w:tab w:val="num" w:pos="2880"/>
        </w:tabs>
        <w:ind w:left="2880" w:hanging="360"/>
      </w:pPr>
      <w:rPr>
        <w:rFonts w:ascii="Arial" w:hAnsi="Arial" w:hint="default"/>
      </w:rPr>
    </w:lvl>
    <w:lvl w:ilvl="4" w:tplc="DE667EF8" w:tentative="1">
      <w:start w:val="1"/>
      <w:numFmt w:val="bullet"/>
      <w:lvlText w:val="•"/>
      <w:lvlJc w:val="left"/>
      <w:pPr>
        <w:tabs>
          <w:tab w:val="num" w:pos="3600"/>
        </w:tabs>
        <w:ind w:left="3600" w:hanging="360"/>
      </w:pPr>
      <w:rPr>
        <w:rFonts w:ascii="Arial" w:hAnsi="Arial" w:hint="default"/>
      </w:rPr>
    </w:lvl>
    <w:lvl w:ilvl="5" w:tplc="8C868822" w:tentative="1">
      <w:start w:val="1"/>
      <w:numFmt w:val="bullet"/>
      <w:lvlText w:val="•"/>
      <w:lvlJc w:val="left"/>
      <w:pPr>
        <w:tabs>
          <w:tab w:val="num" w:pos="4320"/>
        </w:tabs>
        <w:ind w:left="4320" w:hanging="360"/>
      </w:pPr>
      <w:rPr>
        <w:rFonts w:ascii="Arial" w:hAnsi="Arial" w:hint="default"/>
      </w:rPr>
    </w:lvl>
    <w:lvl w:ilvl="6" w:tplc="F698DB38" w:tentative="1">
      <w:start w:val="1"/>
      <w:numFmt w:val="bullet"/>
      <w:lvlText w:val="•"/>
      <w:lvlJc w:val="left"/>
      <w:pPr>
        <w:tabs>
          <w:tab w:val="num" w:pos="5040"/>
        </w:tabs>
        <w:ind w:left="5040" w:hanging="360"/>
      </w:pPr>
      <w:rPr>
        <w:rFonts w:ascii="Arial" w:hAnsi="Arial" w:hint="default"/>
      </w:rPr>
    </w:lvl>
    <w:lvl w:ilvl="7" w:tplc="A16EA39E" w:tentative="1">
      <w:start w:val="1"/>
      <w:numFmt w:val="bullet"/>
      <w:lvlText w:val="•"/>
      <w:lvlJc w:val="left"/>
      <w:pPr>
        <w:tabs>
          <w:tab w:val="num" w:pos="5760"/>
        </w:tabs>
        <w:ind w:left="5760" w:hanging="360"/>
      </w:pPr>
      <w:rPr>
        <w:rFonts w:ascii="Arial" w:hAnsi="Arial" w:hint="default"/>
      </w:rPr>
    </w:lvl>
    <w:lvl w:ilvl="8" w:tplc="731C7BA2" w:tentative="1">
      <w:start w:val="1"/>
      <w:numFmt w:val="bullet"/>
      <w:lvlText w:val="•"/>
      <w:lvlJc w:val="left"/>
      <w:pPr>
        <w:tabs>
          <w:tab w:val="num" w:pos="6480"/>
        </w:tabs>
        <w:ind w:left="6480" w:hanging="360"/>
      </w:pPr>
      <w:rPr>
        <w:rFonts w:ascii="Arial" w:hAnsi="Arial" w:hint="default"/>
      </w:rPr>
    </w:lvl>
  </w:abstractNum>
  <w:abstractNum w:abstractNumId="5">
    <w:nsid w:val="66034864"/>
    <w:multiLevelType w:val="hybridMultilevel"/>
    <w:tmpl w:val="F9189740"/>
    <w:lvl w:ilvl="0" w:tplc="089480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8545">
      <o:colormru v:ext="edit" colors="#690,#66707a,#2b7e02,#13047e,#0f0369,#02145e,#02135a,#0c0c6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58"/>
    <w:rsid w:val="000001C3"/>
    <w:rsid w:val="00000D9C"/>
    <w:rsid w:val="000013A6"/>
    <w:rsid w:val="00006107"/>
    <w:rsid w:val="00012796"/>
    <w:rsid w:val="000159A1"/>
    <w:rsid w:val="00026261"/>
    <w:rsid w:val="00030C46"/>
    <w:rsid w:val="00032A96"/>
    <w:rsid w:val="00043035"/>
    <w:rsid w:val="00045D81"/>
    <w:rsid w:val="000702F4"/>
    <w:rsid w:val="00080BD3"/>
    <w:rsid w:val="00080CB6"/>
    <w:rsid w:val="000B2A6B"/>
    <w:rsid w:val="000B3940"/>
    <w:rsid w:val="000B5851"/>
    <w:rsid w:val="000C631C"/>
    <w:rsid w:val="000D644F"/>
    <w:rsid w:val="000E2B35"/>
    <w:rsid w:val="000E32BA"/>
    <w:rsid w:val="000E4ED6"/>
    <w:rsid w:val="000F40EB"/>
    <w:rsid w:val="0011194E"/>
    <w:rsid w:val="0012571D"/>
    <w:rsid w:val="00125B33"/>
    <w:rsid w:val="001368FA"/>
    <w:rsid w:val="00136E72"/>
    <w:rsid w:val="00144337"/>
    <w:rsid w:val="00153818"/>
    <w:rsid w:val="00157FF2"/>
    <w:rsid w:val="00163398"/>
    <w:rsid w:val="001679B9"/>
    <w:rsid w:val="0017220C"/>
    <w:rsid w:val="001764BF"/>
    <w:rsid w:val="00180E16"/>
    <w:rsid w:val="00193E56"/>
    <w:rsid w:val="00197AC8"/>
    <w:rsid w:val="001A7FA7"/>
    <w:rsid w:val="001C3AB4"/>
    <w:rsid w:val="001C6C94"/>
    <w:rsid w:val="001D571F"/>
    <w:rsid w:val="001E5CA3"/>
    <w:rsid w:val="001E6A2E"/>
    <w:rsid w:val="001E7A56"/>
    <w:rsid w:val="001F090E"/>
    <w:rsid w:val="001F17DE"/>
    <w:rsid w:val="001F21A4"/>
    <w:rsid w:val="001F40BB"/>
    <w:rsid w:val="00201335"/>
    <w:rsid w:val="00204370"/>
    <w:rsid w:val="00214981"/>
    <w:rsid w:val="00223F7C"/>
    <w:rsid w:val="002433E7"/>
    <w:rsid w:val="00245ED3"/>
    <w:rsid w:val="00250FE7"/>
    <w:rsid w:val="002630AF"/>
    <w:rsid w:val="00264F90"/>
    <w:rsid w:val="0027302A"/>
    <w:rsid w:val="002744CB"/>
    <w:rsid w:val="00280044"/>
    <w:rsid w:val="00282BDE"/>
    <w:rsid w:val="00283962"/>
    <w:rsid w:val="002A10AC"/>
    <w:rsid w:val="002B6B1D"/>
    <w:rsid w:val="002D2B82"/>
    <w:rsid w:val="002D496A"/>
    <w:rsid w:val="002E217E"/>
    <w:rsid w:val="002F2A39"/>
    <w:rsid w:val="00307E4C"/>
    <w:rsid w:val="0031146D"/>
    <w:rsid w:val="0031150F"/>
    <w:rsid w:val="00322199"/>
    <w:rsid w:val="003241B7"/>
    <w:rsid w:val="00351679"/>
    <w:rsid w:val="00353049"/>
    <w:rsid w:val="00353B31"/>
    <w:rsid w:val="00356E7D"/>
    <w:rsid w:val="00366F1A"/>
    <w:rsid w:val="00371D36"/>
    <w:rsid w:val="00372438"/>
    <w:rsid w:val="00374A83"/>
    <w:rsid w:val="00387563"/>
    <w:rsid w:val="00396721"/>
    <w:rsid w:val="003B04C3"/>
    <w:rsid w:val="003E09E3"/>
    <w:rsid w:val="003E3AC9"/>
    <w:rsid w:val="00404357"/>
    <w:rsid w:val="004066E6"/>
    <w:rsid w:val="004078FE"/>
    <w:rsid w:val="00411263"/>
    <w:rsid w:val="004226F3"/>
    <w:rsid w:val="004252B0"/>
    <w:rsid w:val="00437D29"/>
    <w:rsid w:val="00442BDA"/>
    <w:rsid w:val="00451E59"/>
    <w:rsid w:val="00452FEC"/>
    <w:rsid w:val="00454157"/>
    <w:rsid w:val="004542CF"/>
    <w:rsid w:val="004545E4"/>
    <w:rsid w:val="00454B14"/>
    <w:rsid w:val="00465048"/>
    <w:rsid w:val="00467925"/>
    <w:rsid w:val="00485829"/>
    <w:rsid w:val="00486B0F"/>
    <w:rsid w:val="00494048"/>
    <w:rsid w:val="004948F5"/>
    <w:rsid w:val="00496183"/>
    <w:rsid w:val="004B08D7"/>
    <w:rsid w:val="004B7485"/>
    <w:rsid w:val="004C25EB"/>
    <w:rsid w:val="004D5160"/>
    <w:rsid w:val="004E22B4"/>
    <w:rsid w:val="004F3FEF"/>
    <w:rsid w:val="005279BE"/>
    <w:rsid w:val="00533682"/>
    <w:rsid w:val="00537E44"/>
    <w:rsid w:val="0054145F"/>
    <w:rsid w:val="00544197"/>
    <w:rsid w:val="00563F2A"/>
    <w:rsid w:val="00572400"/>
    <w:rsid w:val="00572DCE"/>
    <w:rsid w:val="00583656"/>
    <w:rsid w:val="00585A64"/>
    <w:rsid w:val="005871A0"/>
    <w:rsid w:val="005B26CC"/>
    <w:rsid w:val="005C1359"/>
    <w:rsid w:val="005C1E95"/>
    <w:rsid w:val="005D3DEE"/>
    <w:rsid w:val="005F0A40"/>
    <w:rsid w:val="0060319B"/>
    <w:rsid w:val="006129BC"/>
    <w:rsid w:val="0061605D"/>
    <w:rsid w:val="00616942"/>
    <w:rsid w:val="00635023"/>
    <w:rsid w:val="006B349D"/>
    <w:rsid w:val="006C496A"/>
    <w:rsid w:val="006D096A"/>
    <w:rsid w:val="006D102D"/>
    <w:rsid w:val="006D1C98"/>
    <w:rsid w:val="006E79E1"/>
    <w:rsid w:val="006F242B"/>
    <w:rsid w:val="006F4DF2"/>
    <w:rsid w:val="00703262"/>
    <w:rsid w:val="00704458"/>
    <w:rsid w:val="00727F5F"/>
    <w:rsid w:val="007321DF"/>
    <w:rsid w:val="00741204"/>
    <w:rsid w:val="0075352C"/>
    <w:rsid w:val="007660B6"/>
    <w:rsid w:val="007710EC"/>
    <w:rsid w:val="0077501A"/>
    <w:rsid w:val="00776477"/>
    <w:rsid w:val="00777ED6"/>
    <w:rsid w:val="00785D46"/>
    <w:rsid w:val="007A6C80"/>
    <w:rsid w:val="007B1238"/>
    <w:rsid w:val="007B1317"/>
    <w:rsid w:val="007B3DE0"/>
    <w:rsid w:val="007C079F"/>
    <w:rsid w:val="007D02F0"/>
    <w:rsid w:val="007F0DDA"/>
    <w:rsid w:val="007F41CC"/>
    <w:rsid w:val="00807F4A"/>
    <w:rsid w:val="00816361"/>
    <w:rsid w:val="00821237"/>
    <w:rsid w:val="008228D2"/>
    <w:rsid w:val="008332FB"/>
    <w:rsid w:val="008369AB"/>
    <w:rsid w:val="008377C2"/>
    <w:rsid w:val="00841145"/>
    <w:rsid w:val="00841E5D"/>
    <w:rsid w:val="00844771"/>
    <w:rsid w:val="00845245"/>
    <w:rsid w:val="0086627F"/>
    <w:rsid w:val="0087702E"/>
    <w:rsid w:val="00892380"/>
    <w:rsid w:val="008A407F"/>
    <w:rsid w:val="008B4E5A"/>
    <w:rsid w:val="008C4E42"/>
    <w:rsid w:val="008D2B5A"/>
    <w:rsid w:val="008D435E"/>
    <w:rsid w:val="008D7616"/>
    <w:rsid w:val="008E51F5"/>
    <w:rsid w:val="008F0F99"/>
    <w:rsid w:val="00901DE4"/>
    <w:rsid w:val="009053D0"/>
    <w:rsid w:val="00905C07"/>
    <w:rsid w:val="009075BD"/>
    <w:rsid w:val="009228B2"/>
    <w:rsid w:val="00923F7F"/>
    <w:rsid w:val="009249DC"/>
    <w:rsid w:val="00943D47"/>
    <w:rsid w:val="009519E6"/>
    <w:rsid w:val="0095541E"/>
    <w:rsid w:val="00955860"/>
    <w:rsid w:val="00961732"/>
    <w:rsid w:val="00975203"/>
    <w:rsid w:val="00975329"/>
    <w:rsid w:val="0098417D"/>
    <w:rsid w:val="0098544F"/>
    <w:rsid w:val="00985CD7"/>
    <w:rsid w:val="009A58FC"/>
    <w:rsid w:val="009B1DB9"/>
    <w:rsid w:val="009D7DED"/>
    <w:rsid w:val="009E39D8"/>
    <w:rsid w:val="009E4223"/>
    <w:rsid w:val="009F3BF9"/>
    <w:rsid w:val="009F50CF"/>
    <w:rsid w:val="00A0011B"/>
    <w:rsid w:val="00A04E67"/>
    <w:rsid w:val="00A203F1"/>
    <w:rsid w:val="00A23232"/>
    <w:rsid w:val="00A30F88"/>
    <w:rsid w:val="00A45961"/>
    <w:rsid w:val="00A45BEF"/>
    <w:rsid w:val="00A534DE"/>
    <w:rsid w:val="00A562FF"/>
    <w:rsid w:val="00A570C0"/>
    <w:rsid w:val="00A64609"/>
    <w:rsid w:val="00A76E32"/>
    <w:rsid w:val="00A77316"/>
    <w:rsid w:val="00A95138"/>
    <w:rsid w:val="00A95CEE"/>
    <w:rsid w:val="00AB0530"/>
    <w:rsid w:val="00AB0971"/>
    <w:rsid w:val="00AB30ED"/>
    <w:rsid w:val="00AB7160"/>
    <w:rsid w:val="00AB72C6"/>
    <w:rsid w:val="00AC1C82"/>
    <w:rsid w:val="00AC4F4E"/>
    <w:rsid w:val="00AC4F53"/>
    <w:rsid w:val="00AD5941"/>
    <w:rsid w:val="00AD6EA4"/>
    <w:rsid w:val="00AE6B14"/>
    <w:rsid w:val="00AF095D"/>
    <w:rsid w:val="00AF1440"/>
    <w:rsid w:val="00AF28E9"/>
    <w:rsid w:val="00AF7545"/>
    <w:rsid w:val="00B04F59"/>
    <w:rsid w:val="00B05B80"/>
    <w:rsid w:val="00B1126A"/>
    <w:rsid w:val="00B11814"/>
    <w:rsid w:val="00B14EC1"/>
    <w:rsid w:val="00B25490"/>
    <w:rsid w:val="00B306F1"/>
    <w:rsid w:val="00B462A6"/>
    <w:rsid w:val="00B51D4C"/>
    <w:rsid w:val="00B65A67"/>
    <w:rsid w:val="00B744B3"/>
    <w:rsid w:val="00B7791D"/>
    <w:rsid w:val="00B9411B"/>
    <w:rsid w:val="00BA725A"/>
    <w:rsid w:val="00BB1D16"/>
    <w:rsid w:val="00BD4354"/>
    <w:rsid w:val="00BE381E"/>
    <w:rsid w:val="00BF0361"/>
    <w:rsid w:val="00C140B4"/>
    <w:rsid w:val="00C178BD"/>
    <w:rsid w:val="00C2393F"/>
    <w:rsid w:val="00C25372"/>
    <w:rsid w:val="00C26FE7"/>
    <w:rsid w:val="00C27A92"/>
    <w:rsid w:val="00C35EA0"/>
    <w:rsid w:val="00C4414A"/>
    <w:rsid w:val="00C56C81"/>
    <w:rsid w:val="00C61FFA"/>
    <w:rsid w:val="00C72827"/>
    <w:rsid w:val="00C84BEE"/>
    <w:rsid w:val="00C875FD"/>
    <w:rsid w:val="00C91A01"/>
    <w:rsid w:val="00C94960"/>
    <w:rsid w:val="00CB091F"/>
    <w:rsid w:val="00CB0C55"/>
    <w:rsid w:val="00CB2A66"/>
    <w:rsid w:val="00CB532B"/>
    <w:rsid w:val="00CC41D7"/>
    <w:rsid w:val="00CD2B09"/>
    <w:rsid w:val="00CD4551"/>
    <w:rsid w:val="00CD593A"/>
    <w:rsid w:val="00CD63AF"/>
    <w:rsid w:val="00CE0B0F"/>
    <w:rsid w:val="00CE65C1"/>
    <w:rsid w:val="00D011B2"/>
    <w:rsid w:val="00D0227F"/>
    <w:rsid w:val="00D03CC9"/>
    <w:rsid w:val="00D03EE9"/>
    <w:rsid w:val="00D1026F"/>
    <w:rsid w:val="00D10FE2"/>
    <w:rsid w:val="00D15301"/>
    <w:rsid w:val="00D16B4B"/>
    <w:rsid w:val="00D24861"/>
    <w:rsid w:val="00D25E4E"/>
    <w:rsid w:val="00D341E0"/>
    <w:rsid w:val="00D5682F"/>
    <w:rsid w:val="00D64A70"/>
    <w:rsid w:val="00D64DFE"/>
    <w:rsid w:val="00D71E5E"/>
    <w:rsid w:val="00D72A6B"/>
    <w:rsid w:val="00D848C6"/>
    <w:rsid w:val="00D939E9"/>
    <w:rsid w:val="00D968E0"/>
    <w:rsid w:val="00DA67B5"/>
    <w:rsid w:val="00DA7146"/>
    <w:rsid w:val="00DA7D95"/>
    <w:rsid w:val="00DC2283"/>
    <w:rsid w:val="00DD6E2A"/>
    <w:rsid w:val="00DE75B8"/>
    <w:rsid w:val="00E05B0D"/>
    <w:rsid w:val="00E0699C"/>
    <w:rsid w:val="00E11871"/>
    <w:rsid w:val="00E120B1"/>
    <w:rsid w:val="00E17EB7"/>
    <w:rsid w:val="00E26C21"/>
    <w:rsid w:val="00E30EF2"/>
    <w:rsid w:val="00E45DD0"/>
    <w:rsid w:val="00E52BE6"/>
    <w:rsid w:val="00E61B96"/>
    <w:rsid w:val="00E64049"/>
    <w:rsid w:val="00E64A55"/>
    <w:rsid w:val="00E73455"/>
    <w:rsid w:val="00E81CA3"/>
    <w:rsid w:val="00E85293"/>
    <w:rsid w:val="00E9394D"/>
    <w:rsid w:val="00EC3C89"/>
    <w:rsid w:val="00ED1727"/>
    <w:rsid w:val="00ED2FE0"/>
    <w:rsid w:val="00ED3F1B"/>
    <w:rsid w:val="00F00D81"/>
    <w:rsid w:val="00F137F9"/>
    <w:rsid w:val="00F13C83"/>
    <w:rsid w:val="00F163B0"/>
    <w:rsid w:val="00F17FF3"/>
    <w:rsid w:val="00F2176E"/>
    <w:rsid w:val="00F30F57"/>
    <w:rsid w:val="00F40EA0"/>
    <w:rsid w:val="00F44615"/>
    <w:rsid w:val="00F56083"/>
    <w:rsid w:val="00F679C9"/>
    <w:rsid w:val="00F955E4"/>
    <w:rsid w:val="00FA1230"/>
    <w:rsid w:val="00FA2188"/>
    <w:rsid w:val="00FA2F36"/>
    <w:rsid w:val="00FA41C0"/>
    <w:rsid w:val="00FA4A33"/>
    <w:rsid w:val="00FB6680"/>
    <w:rsid w:val="00FD1A4A"/>
    <w:rsid w:val="00FD300F"/>
    <w:rsid w:val="00FD36A1"/>
    <w:rsid w:val="00FE0248"/>
    <w:rsid w:val="00FE2ED3"/>
    <w:rsid w:val="00FF17EB"/>
    <w:rsid w:val="00FF5754"/>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690,#66707a,#2b7e02,#13047e,#0f0369,#02145e,#02135a,#0c0c6a"/>
    </o:shapedefaults>
    <o:shapelayout v:ext="edit">
      <o:idmap v:ext="edit" data="1"/>
    </o:shapelayout>
  </w:shapeDefaults>
  <w:decimalSymbol w:val="."/>
  <w:listSeparator w:val=","/>
  <w15:docId w15:val="{C44DBAE2-32C1-4334-A9CC-90D66DC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33"/>
    <w:rPr>
      <w:rFonts w:ascii="Century Gothic" w:hAnsi="Century Gothic"/>
      <w:sz w:val="24"/>
      <w:szCs w:val="24"/>
    </w:rPr>
  </w:style>
  <w:style w:type="paragraph" w:styleId="Heading1">
    <w:name w:val="heading 1"/>
    <w:basedOn w:val="Normal"/>
    <w:next w:val="Normal"/>
    <w:qFormat/>
    <w:rsid w:val="004948F5"/>
    <w:pPr>
      <w:keepNext/>
      <w:spacing w:before="120" w:after="60"/>
      <w:outlineLvl w:val="0"/>
    </w:pPr>
    <w:rPr>
      <w:rFonts w:cs="Arial"/>
      <w:b/>
      <w:bCs/>
      <w:color w:val="003366"/>
      <w:kern w:val="32"/>
      <w:sz w:val="28"/>
      <w:szCs w:val="32"/>
    </w:rPr>
  </w:style>
  <w:style w:type="paragraph" w:styleId="Heading2">
    <w:name w:val="heading 2"/>
    <w:basedOn w:val="Normal"/>
    <w:next w:val="Normal"/>
    <w:qFormat/>
    <w:rsid w:val="00FA4A33"/>
    <w:pPr>
      <w:keepNext/>
      <w:spacing w:after="120" w:line="400" w:lineRule="exact"/>
      <w:outlineLvl w:val="1"/>
    </w:pPr>
    <w:rPr>
      <w:color w:val="FFFFFF"/>
      <w:sz w:val="28"/>
      <w:szCs w:val="20"/>
    </w:rPr>
  </w:style>
  <w:style w:type="paragraph" w:styleId="Heading3">
    <w:name w:val="heading 3"/>
    <w:basedOn w:val="Normal"/>
    <w:next w:val="Normal"/>
    <w:qFormat/>
    <w:rsid w:val="00FA4A33"/>
    <w:pPr>
      <w:keepNext/>
      <w:spacing w:before="240" w:after="60"/>
      <w:outlineLvl w:val="2"/>
    </w:pPr>
    <w:rPr>
      <w:rFonts w:cs="Arial"/>
      <w:b/>
      <w:bCs/>
      <w:sz w:val="26"/>
      <w:szCs w:val="26"/>
    </w:rPr>
  </w:style>
  <w:style w:type="paragraph" w:styleId="Heading4">
    <w:name w:val="heading 4"/>
    <w:basedOn w:val="Normal"/>
    <w:next w:val="Normal"/>
    <w:qFormat/>
    <w:rsid w:val="00FA4A33"/>
    <w:pPr>
      <w:keepNext/>
      <w:outlineLvl w:val="3"/>
    </w:pPr>
    <w:rPr>
      <w:color w:val="003300"/>
      <w:szCs w:val="20"/>
    </w:rPr>
  </w:style>
  <w:style w:type="paragraph" w:styleId="Heading9">
    <w:name w:val="heading 9"/>
    <w:basedOn w:val="Normal"/>
    <w:next w:val="Normal"/>
    <w:qFormat/>
    <w:rsid w:val="00FA4A33"/>
    <w:pPr>
      <w:keepNext/>
      <w:outlineLvl w:val="8"/>
    </w:pPr>
    <w:rPr>
      <w:i/>
      <w:color w:val="0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12571D"/>
    <w:pPr>
      <w:spacing w:before="0" w:after="0"/>
    </w:pPr>
    <w:rPr>
      <w:rFonts w:cs="Times New Roman"/>
      <w:b w:val="0"/>
      <w:bCs w:val="0"/>
      <w:kern w:val="0"/>
      <w:sz w:val="80"/>
      <w:szCs w:val="96"/>
    </w:rPr>
  </w:style>
  <w:style w:type="paragraph" w:styleId="BodyText">
    <w:name w:val="Body Text"/>
    <w:basedOn w:val="Normal"/>
    <w:link w:val="BodyTextChar"/>
    <w:rsid w:val="00FA4A33"/>
    <w:pPr>
      <w:spacing w:after="120" w:line="240" w:lineRule="atLeast"/>
    </w:pPr>
    <w:rPr>
      <w:color w:val="000000"/>
      <w:sz w:val="18"/>
      <w:szCs w:val="20"/>
    </w:rPr>
  </w:style>
  <w:style w:type="paragraph" w:styleId="BodyTextIndent">
    <w:name w:val="Body Text Indent"/>
    <w:basedOn w:val="Normal"/>
    <w:rsid w:val="00CB532B"/>
    <w:pPr>
      <w:tabs>
        <w:tab w:val="left" w:pos="180"/>
      </w:tabs>
      <w:spacing w:line="260" w:lineRule="exact"/>
      <w:ind w:left="187" w:hanging="187"/>
    </w:pPr>
    <w:rPr>
      <w:i/>
      <w:color w:val="003366"/>
      <w:sz w:val="18"/>
      <w:szCs w:val="20"/>
    </w:rPr>
  </w:style>
  <w:style w:type="paragraph" w:customStyle="1" w:styleId="QuoteText">
    <w:name w:val="Quote Text"/>
    <w:basedOn w:val="Normal"/>
    <w:rsid w:val="0075352C"/>
    <w:pPr>
      <w:spacing w:line="360" w:lineRule="atLeast"/>
      <w:jc w:val="center"/>
    </w:pPr>
    <w:rPr>
      <w:b/>
      <w:i/>
      <w:color w:val="003366"/>
      <w:sz w:val="22"/>
      <w:szCs w:val="20"/>
    </w:rPr>
  </w:style>
  <w:style w:type="paragraph" w:customStyle="1" w:styleId="CaptionText">
    <w:name w:val="Caption Text"/>
    <w:basedOn w:val="Normal"/>
    <w:rsid w:val="00F137F9"/>
    <w:pPr>
      <w:spacing w:line="240" w:lineRule="atLeast"/>
    </w:pPr>
    <w:rPr>
      <w:color w:val="003366"/>
      <w:sz w:val="16"/>
      <w:szCs w:val="20"/>
    </w:rPr>
  </w:style>
  <w:style w:type="paragraph" w:customStyle="1" w:styleId="QuoteTextLeftAlign">
    <w:name w:val="Quote Text Left Align"/>
    <w:basedOn w:val="QuoteText"/>
    <w:rsid w:val="002433E7"/>
    <w:pPr>
      <w:jc w:val="left"/>
    </w:pPr>
  </w:style>
  <w:style w:type="paragraph" w:customStyle="1" w:styleId="CaptionTextWhite">
    <w:name w:val="Caption Text White"/>
    <w:basedOn w:val="Normal"/>
    <w:rsid w:val="000159A1"/>
    <w:rPr>
      <w:color w:val="FFFFFF"/>
      <w:sz w:val="16"/>
    </w:rPr>
  </w:style>
  <w:style w:type="paragraph" w:customStyle="1" w:styleId="VolumeNumber">
    <w:name w:val="Volume Number"/>
    <w:basedOn w:val="CaptionText"/>
    <w:rsid w:val="0031150F"/>
    <w:pPr>
      <w:jc w:val="right"/>
    </w:pPr>
    <w:rPr>
      <w:color w:val="FFFFFF"/>
    </w:rPr>
  </w:style>
  <w:style w:type="paragraph" w:customStyle="1" w:styleId="PageNumbers">
    <w:name w:val="Page Numbers"/>
    <w:basedOn w:val="VolumeNumber"/>
    <w:rsid w:val="00CB532B"/>
    <w:pPr>
      <w:jc w:val="left"/>
    </w:pPr>
  </w:style>
  <w:style w:type="character" w:styleId="Hyperlink">
    <w:name w:val="Hyperlink"/>
    <w:basedOn w:val="DefaultParagraphFont"/>
    <w:uiPriority w:val="99"/>
    <w:rsid w:val="00A95CEE"/>
    <w:rPr>
      <w:color w:val="0000FF"/>
      <w:u w:val="single"/>
    </w:rPr>
  </w:style>
  <w:style w:type="paragraph" w:customStyle="1" w:styleId="ContactInformation">
    <w:name w:val="Contact Information"/>
    <w:basedOn w:val="BodyText"/>
    <w:rsid w:val="00AB72C6"/>
    <w:rPr>
      <w:b/>
      <w:i/>
    </w:rPr>
  </w:style>
  <w:style w:type="paragraph" w:customStyle="1" w:styleId="MailingAddress">
    <w:name w:val="Mailing Address"/>
    <w:basedOn w:val="VolumeNumber"/>
    <w:rsid w:val="00CB532B"/>
    <w:pPr>
      <w:spacing w:before="60" w:after="60" w:line="320" w:lineRule="exact"/>
      <w:jc w:val="left"/>
    </w:pPr>
    <w:rPr>
      <w:color w:val="003366"/>
      <w:sz w:val="24"/>
    </w:rPr>
  </w:style>
  <w:style w:type="paragraph" w:customStyle="1" w:styleId="QuoteTextWhite">
    <w:name w:val="Quote Text White"/>
    <w:basedOn w:val="QuoteText"/>
    <w:rsid w:val="0012571D"/>
    <w:rPr>
      <w:color w:val="FFFFFF"/>
    </w:rPr>
  </w:style>
  <w:style w:type="paragraph" w:styleId="NormalWeb">
    <w:name w:val="Normal (Web)"/>
    <w:basedOn w:val="Normal"/>
    <w:semiHidden/>
    <w:rsid w:val="00B25490"/>
    <w:pPr>
      <w:spacing w:before="144" w:after="144"/>
    </w:pPr>
    <w:rPr>
      <w:rFonts w:ascii="Times New Roman" w:eastAsia="Batang" w:hAnsi="Times New Roman"/>
      <w:lang w:eastAsia="ko-KR"/>
    </w:rPr>
  </w:style>
  <w:style w:type="paragraph" w:customStyle="1" w:styleId="WhiteText">
    <w:name w:val="White Text"/>
    <w:basedOn w:val="Normal"/>
    <w:rsid w:val="00AC4F53"/>
    <w:pPr>
      <w:keepNext/>
      <w:outlineLvl w:val="8"/>
    </w:pPr>
    <w:rPr>
      <w:rFonts w:ascii="Verdana" w:hAnsi="Verdana"/>
      <w:color w:val="FFFFFF"/>
      <w:sz w:val="16"/>
      <w:szCs w:val="16"/>
    </w:rPr>
  </w:style>
  <w:style w:type="paragraph" w:styleId="Header">
    <w:name w:val="header"/>
    <w:basedOn w:val="Normal"/>
    <w:link w:val="HeaderChar"/>
    <w:uiPriority w:val="99"/>
    <w:rsid w:val="00CD2B09"/>
    <w:pPr>
      <w:tabs>
        <w:tab w:val="center" w:pos="4680"/>
        <w:tab w:val="right" w:pos="9360"/>
      </w:tabs>
    </w:pPr>
  </w:style>
  <w:style w:type="paragraph" w:customStyle="1" w:styleId="ArticleHeading">
    <w:name w:val="Article Heading"/>
    <w:basedOn w:val="Normal"/>
    <w:uiPriority w:val="99"/>
    <w:rsid w:val="00451E59"/>
    <w:pPr>
      <w:keepNext/>
      <w:spacing w:before="120" w:after="60"/>
      <w:outlineLvl w:val="0"/>
    </w:pPr>
    <w:rPr>
      <w:rFonts w:cs="Arial"/>
      <w:b/>
      <w:bCs/>
      <w:color w:val="003366"/>
      <w:kern w:val="32"/>
      <w:sz w:val="28"/>
      <w:szCs w:val="32"/>
    </w:rPr>
  </w:style>
  <w:style w:type="paragraph" w:customStyle="1" w:styleId="ReturnAddress">
    <w:name w:val="Return Address"/>
    <w:basedOn w:val="BodyTextIndent"/>
    <w:rsid w:val="00451E59"/>
  </w:style>
  <w:style w:type="character" w:customStyle="1" w:styleId="HeaderChar">
    <w:name w:val="Header Char"/>
    <w:basedOn w:val="DefaultParagraphFont"/>
    <w:link w:val="Header"/>
    <w:uiPriority w:val="99"/>
    <w:rsid w:val="00CD2B09"/>
    <w:rPr>
      <w:rFonts w:ascii="Century Gothic" w:hAnsi="Century Gothic"/>
      <w:sz w:val="24"/>
      <w:szCs w:val="24"/>
    </w:rPr>
  </w:style>
  <w:style w:type="paragraph" w:styleId="Footer">
    <w:name w:val="footer"/>
    <w:basedOn w:val="Normal"/>
    <w:link w:val="FooterChar"/>
    <w:uiPriority w:val="99"/>
    <w:rsid w:val="00CD2B09"/>
    <w:pPr>
      <w:tabs>
        <w:tab w:val="center" w:pos="4680"/>
        <w:tab w:val="right" w:pos="9360"/>
      </w:tabs>
    </w:pPr>
  </w:style>
  <w:style w:type="character" w:customStyle="1" w:styleId="FooterChar">
    <w:name w:val="Footer Char"/>
    <w:basedOn w:val="DefaultParagraphFont"/>
    <w:link w:val="Footer"/>
    <w:uiPriority w:val="99"/>
    <w:rsid w:val="00CD2B09"/>
    <w:rPr>
      <w:rFonts w:ascii="Century Gothic" w:hAnsi="Century Gothic"/>
      <w:sz w:val="24"/>
      <w:szCs w:val="24"/>
    </w:rPr>
  </w:style>
  <w:style w:type="paragraph" w:styleId="BalloonText">
    <w:name w:val="Balloon Text"/>
    <w:basedOn w:val="Normal"/>
    <w:link w:val="BalloonTextChar"/>
    <w:rsid w:val="00351679"/>
    <w:rPr>
      <w:rFonts w:ascii="Tahoma" w:hAnsi="Tahoma" w:cs="Tahoma"/>
      <w:sz w:val="16"/>
      <w:szCs w:val="16"/>
    </w:rPr>
  </w:style>
  <w:style w:type="character" w:customStyle="1" w:styleId="BalloonTextChar">
    <w:name w:val="Balloon Text Char"/>
    <w:basedOn w:val="DefaultParagraphFont"/>
    <w:link w:val="BalloonText"/>
    <w:rsid w:val="00351679"/>
    <w:rPr>
      <w:rFonts w:ascii="Tahoma" w:hAnsi="Tahoma" w:cs="Tahoma"/>
      <w:sz w:val="16"/>
      <w:szCs w:val="16"/>
    </w:rPr>
  </w:style>
  <w:style w:type="character" w:styleId="Strong">
    <w:name w:val="Strong"/>
    <w:basedOn w:val="DefaultParagraphFont"/>
    <w:uiPriority w:val="22"/>
    <w:qFormat/>
    <w:rsid w:val="00A77316"/>
    <w:rPr>
      <w:b/>
      <w:bCs/>
    </w:rPr>
  </w:style>
  <w:style w:type="character" w:customStyle="1" w:styleId="apple-converted-space">
    <w:name w:val="apple-converted-space"/>
    <w:basedOn w:val="DefaultParagraphFont"/>
    <w:rsid w:val="00A77316"/>
  </w:style>
  <w:style w:type="character" w:styleId="Emphasis">
    <w:name w:val="Emphasis"/>
    <w:basedOn w:val="DefaultParagraphFont"/>
    <w:uiPriority w:val="20"/>
    <w:qFormat/>
    <w:rsid w:val="00A77316"/>
    <w:rPr>
      <w:i/>
      <w:iCs/>
    </w:rPr>
  </w:style>
  <w:style w:type="character" w:customStyle="1" w:styleId="BodyTextChar">
    <w:name w:val="Body Text Char"/>
    <w:basedOn w:val="DefaultParagraphFont"/>
    <w:link w:val="BodyText"/>
    <w:rsid w:val="00DA67B5"/>
    <w:rPr>
      <w:rFonts w:ascii="Century Gothic" w:hAnsi="Century Gothic"/>
      <w:color w:val="000000"/>
      <w:sz w:val="18"/>
    </w:rPr>
  </w:style>
  <w:style w:type="character" w:styleId="PlaceholderText">
    <w:name w:val="Placeholder Text"/>
    <w:basedOn w:val="DefaultParagraphFont"/>
    <w:uiPriority w:val="99"/>
    <w:semiHidden/>
    <w:rsid w:val="00E26C21"/>
    <w:rPr>
      <w:color w:val="808080"/>
    </w:rPr>
  </w:style>
  <w:style w:type="paragraph" w:styleId="ListParagraph">
    <w:name w:val="List Paragraph"/>
    <w:basedOn w:val="Normal"/>
    <w:uiPriority w:val="99"/>
    <w:qFormat/>
    <w:rsid w:val="002F2A39"/>
    <w:pPr>
      <w:ind w:left="720"/>
      <w:contextualSpacing/>
    </w:pPr>
  </w:style>
  <w:style w:type="character" w:styleId="CommentReference">
    <w:name w:val="annotation reference"/>
    <w:basedOn w:val="DefaultParagraphFont"/>
    <w:uiPriority w:val="99"/>
    <w:semiHidden/>
    <w:unhideWhenUsed/>
    <w:rsid w:val="00485829"/>
    <w:rPr>
      <w:sz w:val="16"/>
      <w:szCs w:val="16"/>
    </w:rPr>
  </w:style>
  <w:style w:type="paragraph" w:styleId="CommentText">
    <w:name w:val="annotation text"/>
    <w:basedOn w:val="Normal"/>
    <w:link w:val="CommentTextChar"/>
    <w:uiPriority w:val="99"/>
    <w:unhideWhenUsed/>
    <w:rsid w:val="00485829"/>
    <w:rPr>
      <w:sz w:val="20"/>
      <w:szCs w:val="20"/>
    </w:rPr>
  </w:style>
  <w:style w:type="character" w:customStyle="1" w:styleId="CommentTextChar">
    <w:name w:val="Comment Text Char"/>
    <w:basedOn w:val="DefaultParagraphFont"/>
    <w:link w:val="CommentText"/>
    <w:uiPriority w:val="99"/>
    <w:rsid w:val="00485829"/>
    <w:rPr>
      <w:rFonts w:ascii="Century Gothic" w:hAnsi="Century Gothic"/>
    </w:rPr>
  </w:style>
  <w:style w:type="paragraph" w:styleId="CommentSubject">
    <w:name w:val="annotation subject"/>
    <w:basedOn w:val="CommentText"/>
    <w:next w:val="CommentText"/>
    <w:link w:val="CommentSubjectChar"/>
    <w:semiHidden/>
    <w:unhideWhenUsed/>
    <w:rsid w:val="00485829"/>
    <w:rPr>
      <w:b/>
      <w:bCs/>
    </w:rPr>
  </w:style>
  <w:style w:type="character" w:customStyle="1" w:styleId="CommentSubjectChar">
    <w:name w:val="Comment Subject Char"/>
    <w:basedOn w:val="CommentTextChar"/>
    <w:link w:val="CommentSubject"/>
    <w:semiHidden/>
    <w:rsid w:val="00485829"/>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10" Type="http://schemas.openxmlformats.org/officeDocument/2006/relationships/hyperlink" Target="http://www.SafeCare@saviohouse.org" TargetMode="Externa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hyperlink" Target="mailto:SafeCare@thefamilytree.org"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6905\AppData\Roaming\Microsoft\Templates\Family%20Christmas%20newslette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B326F623BC412BA26C9CECFF0BBBD6"/>
        <w:category>
          <w:name w:val="General"/>
          <w:gallery w:val="placeholder"/>
        </w:category>
        <w:types>
          <w:type w:val="bbPlcHdr"/>
        </w:types>
        <w:behaviors>
          <w:behavior w:val="content"/>
        </w:behaviors>
        <w:guid w:val="{58B86991-BC97-429D-ACCC-C3A6D7488F44}"/>
      </w:docPartPr>
      <w:docPartBody>
        <w:p w:rsidR="00E73890" w:rsidRDefault="007B6711" w:rsidP="007B6711">
          <w:pPr>
            <w:pStyle w:val="F2B326F623BC412BA26C9CECFF0BBBD61"/>
          </w:pPr>
          <w:r w:rsidRPr="00F44615">
            <w:rPr>
              <w:rFonts w:cs="Calibri"/>
              <w:b w:val="0"/>
              <w:bCs w:val="0"/>
              <w:color w:val="auto"/>
              <w:kern w:val="0"/>
              <w:sz w:val="22"/>
              <w:szCs w:val="22"/>
            </w:rPr>
            <w:t>Click here to enter text.</w:t>
          </w:r>
        </w:p>
      </w:docPartBody>
    </w:docPart>
    <w:docPart>
      <w:docPartPr>
        <w:name w:val="0463E995C6614B8DA6E8F2002CC3FE8C"/>
        <w:category>
          <w:name w:val="General"/>
          <w:gallery w:val="placeholder"/>
        </w:category>
        <w:types>
          <w:type w:val="bbPlcHdr"/>
        </w:types>
        <w:behaviors>
          <w:behavior w:val="content"/>
        </w:behaviors>
        <w:guid w:val="{8B54FC82-D97C-4AC4-AF3F-3733BFA19EAC}"/>
      </w:docPartPr>
      <w:docPartBody>
        <w:p w:rsidR="00E73890" w:rsidRDefault="007B6711" w:rsidP="007B6711">
          <w:pPr>
            <w:pStyle w:val="0463E995C6614B8DA6E8F2002CC3FE8C1"/>
          </w:pPr>
          <w:r w:rsidRPr="00F44615">
            <w:rPr>
              <w:rStyle w:val="PlaceholderText"/>
              <w:rFonts w:cs="Times New Roman"/>
              <w:b w:val="0"/>
              <w:bCs w:val="0"/>
              <w:kern w:val="0"/>
              <w:sz w:val="22"/>
              <w:szCs w:val="22"/>
            </w:rPr>
            <w:t>Click here to enter text.</w:t>
          </w:r>
        </w:p>
      </w:docPartBody>
    </w:docPart>
    <w:docPart>
      <w:docPartPr>
        <w:name w:val="DBB28675D75D4D93ADB0DB2A67BB85A4"/>
        <w:category>
          <w:name w:val="General"/>
          <w:gallery w:val="placeholder"/>
        </w:category>
        <w:types>
          <w:type w:val="bbPlcHdr"/>
        </w:types>
        <w:behaviors>
          <w:behavior w:val="content"/>
        </w:behaviors>
        <w:guid w:val="{02AFE758-58E2-4667-811E-D6FABE89E2EA}"/>
      </w:docPartPr>
      <w:docPartBody>
        <w:p w:rsidR="00E73890" w:rsidRDefault="007B6711" w:rsidP="007B6711">
          <w:pPr>
            <w:pStyle w:val="DBB28675D75D4D93ADB0DB2A67BB85A41"/>
          </w:pPr>
          <w:r w:rsidRPr="00F44615">
            <w:rPr>
              <w:rFonts w:cs="Calibri"/>
              <w:sz w:val="22"/>
              <w:szCs w:val="22"/>
            </w:rPr>
            <w:t>Click here to enter text.</w:t>
          </w:r>
        </w:p>
      </w:docPartBody>
    </w:docPart>
    <w:docPart>
      <w:docPartPr>
        <w:name w:val="28F238D33D654E9398DEAA5C6A8A4BD9"/>
        <w:category>
          <w:name w:val="General"/>
          <w:gallery w:val="placeholder"/>
        </w:category>
        <w:types>
          <w:type w:val="bbPlcHdr"/>
        </w:types>
        <w:behaviors>
          <w:behavior w:val="content"/>
        </w:behaviors>
        <w:guid w:val="{88B0853D-730A-4F64-BAAE-1865AFB9E51D}"/>
      </w:docPartPr>
      <w:docPartBody>
        <w:p w:rsidR="00E73890" w:rsidRDefault="007B6711" w:rsidP="007B6711">
          <w:pPr>
            <w:pStyle w:val="28F238D33D654E9398DEAA5C6A8A4BD91"/>
          </w:pPr>
          <w:r w:rsidRPr="00F44615">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0A"/>
    <w:rsid w:val="0022381A"/>
    <w:rsid w:val="00435069"/>
    <w:rsid w:val="0052284F"/>
    <w:rsid w:val="0056571B"/>
    <w:rsid w:val="00620943"/>
    <w:rsid w:val="006F2970"/>
    <w:rsid w:val="007B4E4B"/>
    <w:rsid w:val="007B6711"/>
    <w:rsid w:val="00967ED3"/>
    <w:rsid w:val="009C460A"/>
    <w:rsid w:val="00AC23AF"/>
    <w:rsid w:val="00E05AD4"/>
    <w:rsid w:val="00E73890"/>
    <w:rsid w:val="00E77E04"/>
    <w:rsid w:val="00EA5D28"/>
    <w:rsid w:val="00EF76B5"/>
    <w:rsid w:val="00FB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DA"/>
    <w:rPr>
      <w:color w:val="808080"/>
    </w:rPr>
  </w:style>
  <w:style w:type="paragraph" w:customStyle="1" w:styleId="05AD09A4AC0E4EC99D538A47F2125C1F">
    <w:name w:val="05AD09A4AC0E4EC99D538A47F2125C1F"/>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
    <w:name w:val="760039A7A97F4061907ACB1FB30407D0"/>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5AD09A4AC0E4EC99D538A47F2125C1F1">
    <w:name w:val="05AD09A4AC0E4EC99D538A47F2125C1F1"/>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1">
    <w:name w:val="760039A7A97F4061907ACB1FB30407D01"/>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5AD09A4AC0E4EC99D538A47F2125C1F2">
    <w:name w:val="05AD09A4AC0E4EC99D538A47F2125C1F2"/>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2">
    <w:name w:val="760039A7A97F4061907ACB1FB30407D02"/>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5AD09A4AC0E4EC99D538A47F2125C1F3">
    <w:name w:val="05AD09A4AC0E4EC99D538A47F2125C1F3"/>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3">
    <w:name w:val="760039A7A97F4061907ACB1FB30407D03"/>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5AD09A4AC0E4EC99D538A47F2125C1F4">
    <w:name w:val="05AD09A4AC0E4EC99D538A47F2125C1F4"/>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4">
    <w:name w:val="760039A7A97F4061907ACB1FB30407D04"/>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5AD09A4AC0E4EC99D538A47F2125C1F5">
    <w:name w:val="05AD09A4AC0E4EC99D538A47F2125C1F5"/>
    <w:rsid w:val="009C460A"/>
    <w:pPr>
      <w:spacing w:after="0" w:line="240" w:lineRule="auto"/>
    </w:pPr>
    <w:rPr>
      <w:rFonts w:ascii="Century Gothic" w:eastAsia="Times New Roman" w:hAnsi="Century Gothic" w:cs="Times New Roman"/>
      <w:sz w:val="24"/>
      <w:szCs w:val="24"/>
    </w:rPr>
  </w:style>
  <w:style w:type="paragraph" w:customStyle="1" w:styleId="760039A7A97F4061907ACB1FB30407D05">
    <w:name w:val="760039A7A97F4061907ACB1FB30407D05"/>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99CC9BAFB6D4159A76C26069875357A">
    <w:name w:val="F99CC9BAFB6D4159A76C26069875357A"/>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D71B027D22B4C3DBBB82A75DF0D39C9">
    <w:name w:val="ED71B027D22B4C3DBBB82A75DF0D39C9"/>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9F5EB380377421D87598C39D005DB31">
    <w:name w:val="B9F5EB380377421D87598C39D005DB31"/>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E98597CBFF048B590120FDE52C3A4F1">
    <w:name w:val="8E98597CBFF048B590120FDE52C3A4F1"/>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45DD686E71B4997B92E0D17AC2CAF41">
    <w:name w:val="B45DD686E71B4997B92E0D17AC2CAF41"/>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43D47E8DD984B529CE04CD2E248D15F">
    <w:name w:val="D43D47E8DD984B529CE04CD2E248D15F"/>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F81203494BA40C88F0AF5A0D3223E24">
    <w:name w:val="9F81203494BA40C88F0AF5A0D3223E24"/>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BA77F16AA84EA9ABF1DB9C79767303">
    <w:name w:val="91BA77F16AA84EA9ABF1DB9C79767303"/>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900B130532B4716AB6B24905C4C7F74">
    <w:name w:val="2900B130532B4716AB6B24905C4C7F74"/>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C5A30FE66DC451283F7D3FBECB78D1D">
    <w:name w:val="FC5A30FE66DC451283F7D3FBECB78D1D"/>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5D9C0F4AE88B4CF087271B8C13906CEB">
    <w:name w:val="5D9C0F4AE88B4CF087271B8C13906CEB"/>
    <w:rsid w:val="009C460A"/>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74CBAA422504724B2E1D6910D7AA3FC">
    <w:name w:val="F74CBAA422504724B2E1D6910D7AA3FC"/>
    <w:rsid w:val="009C460A"/>
    <w:pPr>
      <w:spacing w:after="0" w:line="240" w:lineRule="auto"/>
    </w:pPr>
    <w:rPr>
      <w:rFonts w:ascii="Century Gothic" w:eastAsia="Times New Roman" w:hAnsi="Century Gothic" w:cs="Times New Roman"/>
      <w:sz w:val="24"/>
      <w:szCs w:val="24"/>
    </w:rPr>
  </w:style>
  <w:style w:type="paragraph" w:customStyle="1" w:styleId="989FF1D33E6C425FAB7BA97E645A03B3">
    <w:name w:val="989FF1D33E6C425FAB7BA97E645A03B3"/>
    <w:rsid w:val="009C460A"/>
    <w:pPr>
      <w:spacing w:after="0" w:line="240" w:lineRule="auto"/>
    </w:pPr>
    <w:rPr>
      <w:rFonts w:ascii="Century Gothic" w:eastAsia="Times New Roman" w:hAnsi="Century Gothic" w:cs="Times New Roman"/>
      <w:sz w:val="24"/>
      <w:szCs w:val="24"/>
    </w:rPr>
  </w:style>
  <w:style w:type="paragraph" w:customStyle="1" w:styleId="05AD09A4AC0E4EC99D538A47F2125C1F6">
    <w:name w:val="05AD09A4AC0E4EC99D538A47F2125C1F6"/>
    <w:rsid w:val="00E77E04"/>
    <w:pPr>
      <w:spacing w:after="0" w:line="240" w:lineRule="auto"/>
    </w:pPr>
    <w:rPr>
      <w:rFonts w:ascii="Century Gothic" w:eastAsia="Times New Roman" w:hAnsi="Century Gothic" w:cs="Times New Roman"/>
      <w:sz w:val="24"/>
      <w:szCs w:val="24"/>
    </w:rPr>
  </w:style>
  <w:style w:type="paragraph" w:customStyle="1" w:styleId="760039A7A97F4061907ACB1FB30407D06">
    <w:name w:val="760039A7A97F4061907ACB1FB30407D06"/>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99CC9BAFB6D4159A76C26069875357A1">
    <w:name w:val="F99CC9BAFB6D4159A76C26069875357A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D71B027D22B4C3DBBB82A75DF0D39C91">
    <w:name w:val="ED71B027D22B4C3DBBB82A75DF0D39C9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9F5EB380377421D87598C39D005DB311">
    <w:name w:val="B9F5EB380377421D87598C39D005DB31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E98597CBFF048B590120FDE52C3A4F11">
    <w:name w:val="8E98597CBFF048B590120FDE52C3A4F1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45DD686E71B4997B92E0D17AC2CAF411">
    <w:name w:val="B45DD686E71B4997B92E0D17AC2CAF41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43D47E8DD984B529CE04CD2E248D15F1">
    <w:name w:val="D43D47E8DD984B529CE04CD2E248D15F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F81203494BA40C88F0AF5A0D3223E241">
    <w:name w:val="9F81203494BA40C88F0AF5A0D3223E24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BA77F16AA84EA9ABF1DB9C797673031">
    <w:name w:val="91BA77F16AA84EA9ABF1DB9C79767303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900B130532B4716AB6B24905C4C7F741">
    <w:name w:val="2900B130532B4716AB6B24905C4C7F74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C5A30FE66DC451283F7D3FBECB78D1D1">
    <w:name w:val="FC5A30FE66DC451283F7D3FBECB78D1D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5D9C0F4AE88B4CF087271B8C13906CEB1">
    <w:name w:val="5D9C0F4AE88B4CF087271B8C13906CEB1"/>
    <w:rsid w:val="00E77E04"/>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74CBAA422504724B2E1D6910D7AA3FC1">
    <w:name w:val="F74CBAA422504724B2E1D6910D7AA3FC1"/>
    <w:rsid w:val="00E77E04"/>
    <w:pPr>
      <w:spacing w:after="0" w:line="240" w:lineRule="auto"/>
    </w:pPr>
    <w:rPr>
      <w:rFonts w:ascii="Century Gothic" w:eastAsia="Times New Roman" w:hAnsi="Century Gothic" w:cs="Times New Roman"/>
      <w:sz w:val="24"/>
      <w:szCs w:val="24"/>
    </w:rPr>
  </w:style>
  <w:style w:type="paragraph" w:customStyle="1" w:styleId="989FF1D33E6C425FAB7BA97E645A03B31">
    <w:name w:val="989FF1D33E6C425FAB7BA97E645A03B31"/>
    <w:rsid w:val="00E77E04"/>
    <w:pPr>
      <w:spacing w:after="0" w:line="240" w:lineRule="auto"/>
    </w:pPr>
    <w:rPr>
      <w:rFonts w:ascii="Century Gothic" w:eastAsia="Times New Roman" w:hAnsi="Century Gothic" w:cs="Times New Roman"/>
      <w:sz w:val="24"/>
      <w:szCs w:val="24"/>
    </w:rPr>
  </w:style>
  <w:style w:type="paragraph" w:customStyle="1" w:styleId="05AD09A4AC0E4EC99D538A47F2125C1F7">
    <w:name w:val="05AD09A4AC0E4EC99D538A47F2125C1F7"/>
    <w:rsid w:val="00EF76B5"/>
    <w:pPr>
      <w:spacing w:after="0" w:line="240" w:lineRule="auto"/>
    </w:pPr>
    <w:rPr>
      <w:rFonts w:ascii="Century Gothic" w:eastAsia="Times New Roman" w:hAnsi="Century Gothic" w:cs="Times New Roman"/>
      <w:sz w:val="24"/>
      <w:szCs w:val="24"/>
    </w:rPr>
  </w:style>
  <w:style w:type="paragraph" w:customStyle="1" w:styleId="760039A7A97F4061907ACB1FB30407D07">
    <w:name w:val="760039A7A97F4061907ACB1FB30407D07"/>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99CC9BAFB6D4159A76C26069875357A2">
    <w:name w:val="F99CC9BAFB6D4159A76C26069875357A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D71B027D22B4C3DBBB82A75DF0D39C92">
    <w:name w:val="ED71B027D22B4C3DBBB82A75DF0D39C9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9F5EB380377421D87598C39D005DB312">
    <w:name w:val="B9F5EB380377421D87598C39D005DB31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E98597CBFF048B590120FDE52C3A4F12">
    <w:name w:val="8E98597CBFF048B590120FDE52C3A4F1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45DD686E71B4997B92E0D17AC2CAF412">
    <w:name w:val="B45DD686E71B4997B92E0D17AC2CAF41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71C85034B923445DA4DABC83B05850C2">
    <w:name w:val="71C85034B923445DA4DABC83B05850C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43D47E8DD984B529CE04CD2E248D15F2">
    <w:name w:val="D43D47E8DD984B529CE04CD2E248D15F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F81203494BA40C88F0AF5A0D3223E242">
    <w:name w:val="9F81203494BA40C88F0AF5A0D3223E24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BA77F16AA84EA9ABF1DB9C797673032">
    <w:name w:val="91BA77F16AA84EA9ABF1DB9C79767303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900B130532B4716AB6B24905C4C7F742">
    <w:name w:val="2900B130532B4716AB6B24905C4C7F74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C5A30FE66DC451283F7D3FBECB78D1D2">
    <w:name w:val="FC5A30FE66DC451283F7D3FBECB78D1D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5D9C0F4AE88B4CF087271B8C13906CEB2">
    <w:name w:val="5D9C0F4AE88B4CF087271B8C13906CEB2"/>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74CBAA422504724B2E1D6910D7AA3FC2">
    <w:name w:val="F74CBAA422504724B2E1D6910D7AA3FC2"/>
    <w:rsid w:val="00EF76B5"/>
    <w:pPr>
      <w:spacing w:after="0" w:line="240" w:lineRule="auto"/>
    </w:pPr>
    <w:rPr>
      <w:rFonts w:ascii="Century Gothic" w:eastAsia="Times New Roman" w:hAnsi="Century Gothic" w:cs="Times New Roman"/>
      <w:sz w:val="24"/>
      <w:szCs w:val="24"/>
    </w:rPr>
  </w:style>
  <w:style w:type="paragraph" w:customStyle="1" w:styleId="989FF1D33E6C425FAB7BA97E645A03B32">
    <w:name w:val="989FF1D33E6C425FAB7BA97E645A03B32"/>
    <w:rsid w:val="00EF76B5"/>
    <w:pPr>
      <w:spacing w:after="0" w:line="240" w:lineRule="auto"/>
    </w:pPr>
    <w:rPr>
      <w:rFonts w:ascii="Century Gothic" w:eastAsia="Times New Roman" w:hAnsi="Century Gothic" w:cs="Times New Roman"/>
      <w:sz w:val="24"/>
      <w:szCs w:val="24"/>
    </w:rPr>
  </w:style>
  <w:style w:type="paragraph" w:customStyle="1" w:styleId="05AD09A4AC0E4EC99D538A47F2125C1F8">
    <w:name w:val="05AD09A4AC0E4EC99D538A47F2125C1F8"/>
    <w:rsid w:val="00EF76B5"/>
    <w:pPr>
      <w:spacing w:after="0" w:line="240" w:lineRule="auto"/>
    </w:pPr>
    <w:rPr>
      <w:rFonts w:ascii="Century Gothic" w:eastAsia="Times New Roman" w:hAnsi="Century Gothic" w:cs="Times New Roman"/>
      <w:sz w:val="24"/>
      <w:szCs w:val="24"/>
    </w:rPr>
  </w:style>
  <w:style w:type="paragraph" w:customStyle="1" w:styleId="760039A7A97F4061907ACB1FB30407D08">
    <w:name w:val="760039A7A97F4061907ACB1FB30407D08"/>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99CC9BAFB6D4159A76C26069875357A3">
    <w:name w:val="F99CC9BAFB6D4159A76C26069875357A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D71B027D22B4C3DBBB82A75DF0D39C93">
    <w:name w:val="ED71B027D22B4C3DBBB82A75DF0D39C9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9F5EB380377421D87598C39D005DB313">
    <w:name w:val="B9F5EB380377421D87598C39D005DB31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E98597CBFF048B590120FDE52C3A4F13">
    <w:name w:val="8E98597CBFF048B590120FDE52C3A4F1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45DD686E71B4997B92E0D17AC2CAF413">
    <w:name w:val="B45DD686E71B4997B92E0D17AC2CAF41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4C2936705EDD46A78C3405F020756FC7">
    <w:name w:val="4C2936705EDD46A78C3405F020756FC7"/>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43D47E8DD984B529CE04CD2E248D15F3">
    <w:name w:val="D43D47E8DD984B529CE04CD2E248D15F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F81203494BA40C88F0AF5A0D3223E243">
    <w:name w:val="9F81203494BA40C88F0AF5A0D3223E24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BA77F16AA84EA9ABF1DB9C797673033">
    <w:name w:val="91BA77F16AA84EA9ABF1DB9C79767303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900B130532B4716AB6B24905C4C7F743">
    <w:name w:val="2900B130532B4716AB6B24905C4C7F74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C5A30FE66DC451283F7D3FBECB78D1D3">
    <w:name w:val="FC5A30FE66DC451283F7D3FBECB78D1D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5D9C0F4AE88B4CF087271B8C13906CEB3">
    <w:name w:val="5D9C0F4AE88B4CF087271B8C13906CEB3"/>
    <w:rsid w:val="00EF76B5"/>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74CBAA422504724B2E1D6910D7AA3FC3">
    <w:name w:val="F74CBAA422504724B2E1D6910D7AA3FC3"/>
    <w:rsid w:val="00EF76B5"/>
    <w:pPr>
      <w:spacing w:after="0" w:line="240" w:lineRule="auto"/>
    </w:pPr>
    <w:rPr>
      <w:rFonts w:ascii="Century Gothic" w:eastAsia="Times New Roman" w:hAnsi="Century Gothic" w:cs="Times New Roman"/>
      <w:sz w:val="24"/>
      <w:szCs w:val="24"/>
    </w:rPr>
  </w:style>
  <w:style w:type="paragraph" w:customStyle="1" w:styleId="989FF1D33E6C425FAB7BA97E645A03B33">
    <w:name w:val="989FF1D33E6C425FAB7BA97E645A03B33"/>
    <w:rsid w:val="00EF76B5"/>
    <w:pPr>
      <w:spacing w:after="0" w:line="240" w:lineRule="auto"/>
    </w:pPr>
    <w:rPr>
      <w:rFonts w:ascii="Century Gothic" w:eastAsia="Times New Roman" w:hAnsi="Century Gothic" w:cs="Times New Roman"/>
      <w:sz w:val="24"/>
      <w:szCs w:val="24"/>
    </w:rPr>
  </w:style>
  <w:style w:type="paragraph" w:customStyle="1" w:styleId="05AD09A4AC0E4EC99D538A47F2125C1F9">
    <w:name w:val="05AD09A4AC0E4EC99D538A47F2125C1F9"/>
    <w:rsid w:val="007B4E4B"/>
    <w:pPr>
      <w:spacing w:after="0" w:line="240" w:lineRule="auto"/>
    </w:pPr>
    <w:rPr>
      <w:rFonts w:ascii="Century Gothic" w:eastAsia="Times New Roman" w:hAnsi="Century Gothic" w:cs="Times New Roman"/>
      <w:sz w:val="24"/>
      <w:szCs w:val="24"/>
    </w:rPr>
  </w:style>
  <w:style w:type="paragraph" w:customStyle="1" w:styleId="760039A7A97F4061907ACB1FB30407D09">
    <w:name w:val="760039A7A97F4061907ACB1FB30407D09"/>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99CC9BAFB6D4159A76C26069875357A4">
    <w:name w:val="F99CC9BAFB6D4159A76C26069875357A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D71B027D22B4C3DBBB82A75DF0D39C94">
    <w:name w:val="ED71B027D22B4C3DBBB82A75DF0D39C9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9F5EB380377421D87598C39D005DB314">
    <w:name w:val="B9F5EB380377421D87598C39D005DB31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E98597CBFF048B590120FDE52C3A4F14">
    <w:name w:val="8E98597CBFF048B590120FDE52C3A4F1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B45DD686E71B4997B92E0D17AC2CAF414">
    <w:name w:val="B45DD686E71B4997B92E0D17AC2CAF41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E52002E011F4285A23B84AF908D3228">
    <w:name w:val="EE52002E011F4285A23B84AF908D3228"/>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43D47E8DD984B529CE04CD2E248D15F4">
    <w:name w:val="D43D47E8DD984B529CE04CD2E248D15F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F81203494BA40C88F0AF5A0D3223E244">
    <w:name w:val="9F81203494BA40C88F0AF5A0D3223E24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BA77F16AA84EA9ABF1DB9C797673034">
    <w:name w:val="91BA77F16AA84EA9ABF1DB9C79767303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900B130532B4716AB6B24905C4C7F744">
    <w:name w:val="2900B130532B4716AB6B24905C4C7F74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C5A30FE66DC451283F7D3FBECB78D1D4">
    <w:name w:val="FC5A30FE66DC451283F7D3FBECB78D1D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5D9C0F4AE88B4CF087271B8C13906CEB4">
    <w:name w:val="5D9C0F4AE88B4CF087271B8C13906CEB4"/>
    <w:rsid w:val="007B4E4B"/>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F74CBAA422504724B2E1D6910D7AA3FC4">
    <w:name w:val="F74CBAA422504724B2E1D6910D7AA3FC4"/>
    <w:rsid w:val="007B4E4B"/>
    <w:pPr>
      <w:spacing w:after="0" w:line="240" w:lineRule="auto"/>
    </w:pPr>
    <w:rPr>
      <w:rFonts w:ascii="Century Gothic" w:eastAsia="Times New Roman" w:hAnsi="Century Gothic" w:cs="Times New Roman"/>
      <w:sz w:val="24"/>
      <w:szCs w:val="24"/>
    </w:rPr>
  </w:style>
  <w:style w:type="paragraph" w:customStyle="1" w:styleId="989FF1D33E6C425FAB7BA97E645A03B34">
    <w:name w:val="989FF1D33E6C425FAB7BA97E645A03B34"/>
    <w:rsid w:val="007B4E4B"/>
    <w:pPr>
      <w:spacing w:after="0" w:line="240" w:lineRule="auto"/>
    </w:pPr>
    <w:rPr>
      <w:rFonts w:ascii="Century Gothic" w:eastAsia="Times New Roman" w:hAnsi="Century Gothic" w:cs="Times New Roman"/>
      <w:sz w:val="24"/>
      <w:szCs w:val="24"/>
    </w:rPr>
  </w:style>
  <w:style w:type="paragraph" w:customStyle="1" w:styleId="80C591DABE0A4F04893F0E87590512BA">
    <w:name w:val="80C591DABE0A4F04893F0E87590512BA"/>
    <w:rsid w:val="007B4E4B"/>
  </w:style>
  <w:style w:type="paragraph" w:customStyle="1" w:styleId="FEF1136F985C4E4096C0C3699B20BA5B">
    <w:name w:val="FEF1136F985C4E4096C0C3699B20BA5B"/>
    <w:rsid w:val="00E73890"/>
  </w:style>
  <w:style w:type="paragraph" w:customStyle="1" w:styleId="CD9B98D28621414AB41C9CEC10CBBD83">
    <w:name w:val="CD9B98D28621414AB41C9CEC10CBBD83"/>
    <w:rsid w:val="00E73890"/>
  </w:style>
  <w:style w:type="paragraph" w:customStyle="1" w:styleId="4EF9FB30F94E419DB09E6ACCA5886024">
    <w:name w:val="4EF9FB30F94E419DB09E6ACCA5886024"/>
    <w:rsid w:val="00E73890"/>
  </w:style>
  <w:style w:type="paragraph" w:customStyle="1" w:styleId="18F80A9AD19D49A8AF7E048A4BA4AF92">
    <w:name w:val="18F80A9AD19D49A8AF7E048A4BA4AF92"/>
    <w:rsid w:val="00E73890"/>
  </w:style>
  <w:style w:type="paragraph" w:customStyle="1" w:styleId="1FEFB0B01ADC4F27AAD571D258D340CF">
    <w:name w:val="1FEFB0B01ADC4F27AAD571D258D340CF"/>
    <w:rsid w:val="00E73890"/>
  </w:style>
  <w:style w:type="paragraph" w:customStyle="1" w:styleId="9C39CCBB675E47A9AE5D8FC072783147">
    <w:name w:val="9C39CCBB675E47A9AE5D8FC072783147"/>
    <w:rsid w:val="00E73890"/>
  </w:style>
  <w:style w:type="paragraph" w:customStyle="1" w:styleId="64F11D90349D4765BE38504341F6320B">
    <w:name w:val="64F11D90349D4765BE38504341F6320B"/>
    <w:rsid w:val="00E73890"/>
  </w:style>
  <w:style w:type="paragraph" w:customStyle="1" w:styleId="1D6E7039ADF84281A092F73F2E56D3AE">
    <w:name w:val="1D6E7039ADF84281A092F73F2E56D3AE"/>
    <w:rsid w:val="00E73890"/>
  </w:style>
  <w:style w:type="paragraph" w:customStyle="1" w:styleId="A68B6A0F567B4B89A3B56A4CDADDCDA2">
    <w:name w:val="A68B6A0F567B4B89A3B56A4CDADDCDA2"/>
    <w:rsid w:val="00E73890"/>
  </w:style>
  <w:style w:type="paragraph" w:customStyle="1" w:styleId="00A019B9E33A49369A44A57EA996B4ED">
    <w:name w:val="00A019B9E33A49369A44A57EA996B4ED"/>
    <w:rsid w:val="00E73890"/>
  </w:style>
  <w:style w:type="paragraph" w:customStyle="1" w:styleId="4AE869E4C6054637873DE0481E8B4AE8">
    <w:name w:val="4AE869E4C6054637873DE0481E8B4AE8"/>
    <w:rsid w:val="00E73890"/>
  </w:style>
  <w:style w:type="paragraph" w:customStyle="1" w:styleId="B8CC72A18D9846A984EBD02FCE853A08">
    <w:name w:val="B8CC72A18D9846A984EBD02FCE853A08"/>
    <w:rsid w:val="00E73890"/>
  </w:style>
  <w:style w:type="paragraph" w:customStyle="1" w:styleId="187DA46BF3A649F7A41804046A09B8B8">
    <w:name w:val="187DA46BF3A649F7A41804046A09B8B8"/>
    <w:rsid w:val="00E73890"/>
  </w:style>
  <w:style w:type="paragraph" w:customStyle="1" w:styleId="8E150ABFA3624C8CA8E537ED2D03141B">
    <w:name w:val="8E150ABFA3624C8CA8E537ED2D03141B"/>
    <w:rsid w:val="00E73890"/>
  </w:style>
  <w:style w:type="paragraph" w:customStyle="1" w:styleId="CB1B1DB702FB4C6FB7DC6603DB16FDFD">
    <w:name w:val="CB1B1DB702FB4C6FB7DC6603DB16FDFD"/>
    <w:rsid w:val="00E73890"/>
  </w:style>
  <w:style w:type="paragraph" w:customStyle="1" w:styleId="F2B326F623BC412BA26C9CECFF0BBBD6">
    <w:name w:val="F2B326F623BC412BA26C9CECFF0BBBD6"/>
    <w:rsid w:val="00E73890"/>
  </w:style>
  <w:style w:type="paragraph" w:customStyle="1" w:styleId="0463E995C6614B8DA6E8F2002CC3FE8C">
    <w:name w:val="0463E995C6614B8DA6E8F2002CC3FE8C"/>
    <w:rsid w:val="00E73890"/>
  </w:style>
  <w:style w:type="paragraph" w:customStyle="1" w:styleId="DBB28675D75D4D93ADB0DB2A67BB85A4">
    <w:name w:val="DBB28675D75D4D93ADB0DB2A67BB85A4"/>
    <w:rsid w:val="00E73890"/>
  </w:style>
  <w:style w:type="paragraph" w:customStyle="1" w:styleId="28F238D33D654E9398DEAA5C6A8A4BD9">
    <w:name w:val="28F238D33D654E9398DEAA5C6A8A4BD9"/>
    <w:rsid w:val="00E73890"/>
  </w:style>
  <w:style w:type="paragraph" w:customStyle="1" w:styleId="A532E551D3FE42F88E46FB04793FF7ED">
    <w:name w:val="A532E551D3FE42F88E46FB04793FF7ED"/>
    <w:rsid w:val="00AC23AF"/>
  </w:style>
  <w:style w:type="paragraph" w:customStyle="1" w:styleId="3F9F2BC17D1B43A5A6E1FF235BAC225C">
    <w:name w:val="3F9F2BC17D1B43A5A6E1FF235BAC225C"/>
    <w:rsid w:val="00435069"/>
  </w:style>
  <w:style w:type="paragraph" w:customStyle="1" w:styleId="E2D6F8982DE8430F9B3A5A1937760FE9">
    <w:name w:val="E2D6F8982DE8430F9B3A5A1937760FE9"/>
    <w:rsid w:val="00435069"/>
  </w:style>
  <w:style w:type="paragraph" w:customStyle="1" w:styleId="4D85D94FFA7C4D09BF2B01D65F337D49">
    <w:name w:val="4D85D94FFA7C4D09BF2B01D65F337D49"/>
    <w:rsid w:val="00435069"/>
  </w:style>
  <w:style w:type="paragraph" w:customStyle="1" w:styleId="43D73C26CCBD4AFCAD647FBD01C1323F">
    <w:name w:val="43D73C26CCBD4AFCAD647FBD01C1323F"/>
    <w:rsid w:val="00435069"/>
  </w:style>
  <w:style w:type="paragraph" w:customStyle="1" w:styleId="0BFF5E3B112D4566B8CF9A98D26E627A">
    <w:name w:val="0BFF5E3B112D4566B8CF9A98D26E627A"/>
    <w:rsid w:val="00435069"/>
  </w:style>
  <w:style w:type="paragraph" w:customStyle="1" w:styleId="00FF26C726F24EA187E368E5EBF7F8C5">
    <w:name w:val="00FF26C726F24EA187E368E5EBF7F8C5"/>
    <w:rsid w:val="00435069"/>
  </w:style>
  <w:style w:type="paragraph" w:customStyle="1" w:styleId="D38CE4199BD54C2EA26DB819BE7FB28E">
    <w:name w:val="D38CE4199BD54C2EA26DB819BE7FB28E"/>
    <w:rsid w:val="00435069"/>
  </w:style>
  <w:style w:type="paragraph" w:customStyle="1" w:styleId="BD141035D396436FADA15F5AE4C9E24E">
    <w:name w:val="BD141035D396436FADA15F5AE4C9E24E"/>
    <w:rsid w:val="00435069"/>
  </w:style>
  <w:style w:type="paragraph" w:customStyle="1" w:styleId="C13FD499A1434903A0D3CCC7D843895F">
    <w:name w:val="C13FD499A1434903A0D3CCC7D843895F"/>
    <w:rsid w:val="00435069"/>
  </w:style>
  <w:style w:type="paragraph" w:customStyle="1" w:styleId="EBDBC8698F4C41CAAC200E788A99788E">
    <w:name w:val="EBDBC8698F4C41CAAC200E788A99788E"/>
    <w:rsid w:val="00435069"/>
  </w:style>
  <w:style w:type="paragraph" w:customStyle="1" w:styleId="80CA632360CF4DF88207855CB2169688">
    <w:name w:val="80CA632360CF4DF88207855CB2169688"/>
    <w:rsid w:val="00435069"/>
  </w:style>
  <w:style w:type="paragraph" w:customStyle="1" w:styleId="29772D4E57944A84B09B858E571F9974">
    <w:name w:val="29772D4E57944A84B09B858E571F9974"/>
    <w:rsid w:val="00435069"/>
  </w:style>
  <w:style w:type="paragraph" w:customStyle="1" w:styleId="0BD08A8067A94945B295B63ED0CD5116">
    <w:name w:val="0BD08A8067A94945B295B63ED0CD5116"/>
    <w:rsid w:val="00435069"/>
  </w:style>
  <w:style w:type="paragraph" w:customStyle="1" w:styleId="F719E3910DA04E24AD8367CB37482708">
    <w:name w:val="F719E3910DA04E24AD8367CB37482708"/>
    <w:rsid w:val="00435069"/>
  </w:style>
  <w:style w:type="paragraph" w:customStyle="1" w:styleId="89D7B11974F046BFB1FC248EB56863DD">
    <w:name w:val="89D7B11974F046BFB1FC248EB56863DD"/>
    <w:rsid w:val="00435069"/>
  </w:style>
  <w:style w:type="paragraph" w:customStyle="1" w:styleId="5403BD0C9D9F46879B90C3F133C7925B">
    <w:name w:val="5403BD0C9D9F46879B90C3F133C7925B"/>
    <w:rsid w:val="00435069"/>
  </w:style>
  <w:style w:type="paragraph" w:customStyle="1" w:styleId="F1D55DB02DB44ED0A60E460192BC2AB7">
    <w:name w:val="F1D55DB02DB44ED0A60E460192BC2AB7"/>
    <w:rsid w:val="00435069"/>
  </w:style>
  <w:style w:type="paragraph" w:customStyle="1" w:styleId="455F0A904FE64CDE85BC50338A0B099F">
    <w:name w:val="455F0A904FE64CDE85BC50338A0B099F"/>
    <w:rsid w:val="00435069"/>
  </w:style>
  <w:style w:type="paragraph" w:customStyle="1" w:styleId="8845F29E62A34DC089035FB678DB256A">
    <w:name w:val="8845F29E62A34DC089035FB678DB256A"/>
    <w:rsid w:val="00435069"/>
  </w:style>
  <w:style w:type="paragraph" w:customStyle="1" w:styleId="6B902EDD577D45AFB7EB8920D260CE40">
    <w:name w:val="6B902EDD577D45AFB7EB8920D260CE40"/>
    <w:rsid w:val="00435069"/>
  </w:style>
  <w:style w:type="paragraph" w:customStyle="1" w:styleId="7583898C60CB41E6989310F7D625DD08">
    <w:name w:val="7583898C60CB41E6989310F7D625DD08"/>
    <w:rsid w:val="00435069"/>
  </w:style>
  <w:style w:type="paragraph" w:customStyle="1" w:styleId="D2F2576FD72249E6AD56B9F04D9549AE">
    <w:name w:val="D2F2576FD72249E6AD56B9F04D9549AE"/>
    <w:rsid w:val="00435069"/>
  </w:style>
  <w:style w:type="paragraph" w:customStyle="1" w:styleId="F02F8E005605480E97BC13362D0B8894">
    <w:name w:val="F02F8E005605480E97BC13362D0B8894"/>
    <w:rsid w:val="00435069"/>
  </w:style>
  <w:style w:type="paragraph" w:customStyle="1" w:styleId="ED59B1A03D804E4B9F5086E2D6556264">
    <w:name w:val="ED59B1A03D804E4B9F5086E2D6556264"/>
    <w:rsid w:val="00435069"/>
  </w:style>
  <w:style w:type="paragraph" w:customStyle="1" w:styleId="7D51DDF6165B497296A0BE7267179415">
    <w:name w:val="7D51DDF6165B497296A0BE7267179415"/>
    <w:rsid w:val="00435069"/>
  </w:style>
  <w:style w:type="paragraph" w:customStyle="1" w:styleId="D24C6D15250F4B43972F560253040BA8">
    <w:name w:val="D24C6D15250F4B43972F560253040BA8"/>
    <w:rsid w:val="00435069"/>
  </w:style>
  <w:style w:type="paragraph" w:customStyle="1" w:styleId="385AB95E5A8A470481F40D97F6938F1C">
    <w:name w:val="385AB95E5A8A470481F40D97F6938F1C"/>
    <w:rsid w:val="00435069"/>
  </w:style>
  <w:style w:type="paragraph" w:customStyle="1" w:styleId="3EFDE6E9CBA74AB68296781179A75F8A">
    <w:name w:val="3EFDE6E9CBA74AB68296781179A75F8A"/>
    <w:rsid w:val="00435069"/>
  </w:style>
  <w:style w:type="paragraph" w:customStyle="1" w:styleId="07E737C2FBD94A729850FD86B3E3D9D2">
    <w:name w:val="07E737C2FBD94A729850FD86B3E3D9D2"/>
    <w:rsid w:val="00435069"/>
  </w:style>
  <w:style w:type="paragraph" w:customStyle="1" w:styleId="04AC670FBE864D7EA9346D2A683ED475">
    <w:name w:val="04AC670FBE864D7EA9346D2A683ED475"/>
    <w:rsid w:val="00435069"/>
  </w:style>
  <w:style w:type="paragraph" w:customStyle="1" w:styleId="A93D07F6F5FC4016912FAAD2DB0260B6">
    <w:name w:val="A93D07F6F5FC4016912FAAD2DB0260B6"/>
    <w:rsid w:val="00435069"/>
  </w:style>
  <w:style w:type="paragraph" w:customStyle="1" w:styleId="81E2D26D387D43BBA99A8CCD2154015A">
    <w:name w:val="81E2D26D387D43BBA99A8CCD2154015A"/>
    <w:rsid w:val="00435069"/>
  </w:style>
  <w:style w:type="paragraph" w:customStyle="1" w:styleId="E0C4DB8C5F6F477EAE1C0DBC7D425645">
    <w:name w:val="E0C4DB8C5F6F477EAE1C0DBC7D425645"/>
    <w:rsid w:val="00435069"/>
  </w:style>
  <w:style w:type="paragraph" w:customStyle="1" w:styleId="C61A2EE3603A49F88AA448D7982AD143">
    <w:name w:val="C61A2EE3603A49F88AA448D7982AD143"/>
    <w:rsid w:val="00EA5D28"/>
  </w:style>
  <w:style w:type="paragraph" w:customStyle="1" w:styleId="761F9C06450C453FA7BBF33400DD8B01">
    <w:name w:val="761F9C06450C453FA7BBF33400DD8B01"/>
    <w:rsid w:val="00EA5D28"/>
  </w:style>
  <w:style w:type="paragraph" w:customStyle="1" w:styleId="A0CCA123F46C4DE08348861DC1DD5176">
    <w:name w:val="A0CCA123F46C4DE08348861DC1DD5176"/>
    <w:rsid w:val="0056571B"/>
  </w:style>
  <w:style w:type="paragraph" w:customStyle="1" w:styleId="BB884A2FEA024A8588A26596BC2B8D0E">
    <w:name w:val="BB884A2FEA024A8588A26596BC2B8D0E"/>
    <w:rsid w:val="0056571B"/>
  </w:style>
  <w:style w:type="paragraph" w:customStyle="1" w:styleId="139AC3406F514F32B0B4C793B14CD1FE">
    <w:name w:val="139AC3406F514F32B0B4C793B14CD1FE"/>
    <w:rsid w:val="0056571B"/>
  </w:style>
  <w:style w:type="paragraph" w:customStyle="1" w:styleId="A481E846483B42FC88F561DCFC5207CD">
    <w:name w:val="A481E846483B42FC88F561DCFC5207CD"/>
    <w:rsid w:val="0056571B"/>
  </w:style>
  <w:style w:type="paragraph" w:customStyle="1" w:styleId="67A9C6C24B3D48AB9E9FB69F4EB13493">
    <w:name w:val="67A9C6C24B3D48AB9E9FB69F4EB13493"/>
    <w:rsid w:val="0056571B"/>
  </w:style>
  <w:style w:type="paragraph" w:customStyle="1" w:styleId="5EC0CC06D5BF465997349B7DA2AA6BE9">
    <w:name w:val="5EC0CC06D5BF465997349B7DA2AA6BE9"/>
    <w:rsid w:val="0056571B"/>
  </w:style>
  <w:style w:type="paragraph" w:customStyle="1" w:styleId="7D6038777BBB43CF8FFB82B0E64FC16F">
    <w:name w:val="7D6038777BBB43CF8FFB82B0E64FC16F"/>
    <w:rsid w:val="0056571B"/>
  </w:style>
  <w:style w:type="paragraph" w:customStyle="1" w:styleId="A806925CD1824BC5863C70E370FBFD39">
    <w:name w:val="A806925CD1824BC5863C70E370FBFD39"/>
    <w:rsid w:val="0056571B"/>
  </w:style>
  <w:style w:type="paragraph" w:customStyle="1" w:styleId="0099566772F548768FB6464A171FD593">
    <w:name w:val="0099566772F548768FB6464A171FD593"/>
    <w:rsid w:val="0056571B"/>
  </w:style>
  <w:style w:type="paragraph" w:customStyle="1" w:styleId="4100D1195E594E45B8FA5226D882EFE5">
    <w:name w:val="4100D1195E594E45B8FA5226D882EFE5"/>
    <w:rsid w:val="0056571B"/>
  </w:style>
  <w:style w:type="paragraph" w:customStyle="1" w:styleId="70ED8C21F6854CC093D2436CE699148F">
    <w:name w:val="70ED8C21F6854CC093D2436CE699148F"/>
    <w:rsid w:val="0056571B"/>
  </w:style>
  <w:style w:type="paragraph" w:customStyle="1" w:styleId="AD80A371389B4C4188C4445445DBA17C">
    <w:name w:val="AD80A371389B4C4188C4445445DBA17C"/>
    <w:rsid w:val="0056571B"/>
  </w:style>
  <w:style w:type="paragraph" w:customStyle="1" w:styleId="F95A9EE0C0B84226A40682E34AD41BFA">
    <w:name w:val="F95A9EE0C0B84226A40682E34AD41BFA"/>
    <w:rsid w:val="0056571B"/>
  </w:style>
  <w:style w:type="paragraph" w:customStyle="1" w:styleId="F2B326F623BC412BA26C9CECFF0BBBD61">
    <w:name w:val="F2B326F623BC412BA26C9CECFF0BBBD61"/>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0463E995C6614B8DA6E8F2002CC3FE8C1">
    <w:name w:val="0463E995C6614B8DA6E8F2002CC3FE8C1"/>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DBB28675D75D4D93ADB0DB2A67BB85A41">
    <w:name w:val="DBB28675D75D4D93ADB0DB2A67BB85A41"/>
    <w:rsid w:val="007B6711"/>
    <w:pPr>
      <w:spacing w:after="0" w:line="240" w:lineRule="auto"/>
    </w:pPr>
    <w:rPr>
      <w:rFonts w:ascii="Century Gothic" w:eastAsia="Times New Roman" w:hAnsi="Century Gothic" w:cs="Times New Roman"/>
      <w:sz w:val="24"/>
      <w:szCs w:val="24"/>
    </w:rPr>
  </w:style>
  <w:style w:type="paragraph" w:customStyle="1" w:styleId="28F238D33D654E9398DEAA5C6A8A4BD91">
    <w:name w:val="28F238D33D654E9398DEAA5C6A8A4BD91"/>
    <w:rsid w:val="007B6711"/>
    <w:pPr>
      <w:spacing w:after="0" w:line="240" w:lineRule="auto"/>
    </w:pPr>
    <w:rPr>
      <w:rFonts w:ascii="Century Gothic" w:eastAsia="Times New Roman" w:hAnsi="Century Gothic" w:cs="Times New Roman"/>
      <w:sz w:val="24"/>
      <w:szCs w:val="24"/>
    </w:rPr>
  </w:style>
  <w:style w:type="paragraph" w:customStyle="1" w:styleId="1AD0BCCC554A49C187E2F78C1392433C">
    <w:name w:val="1AD0BCCC554A49C187E2F78C1392433C"/>
    <w:rsid w:val="007B6711"/>
    <w:pPr>
      <w:spacing w:after="0" w:line="240" w:lineRule="auto"/>
    </w:pPr>
    <w:rPr>
      <w:rFonts w:ascii="Century Gothic" w:eastAsia="Times New Roman" w:hAnsi="Century Gothic" w:cs="Times New Roman"/>
      <w:sz w:val="24"/>
      <w:szCs w:val="24"/>
    </w:rPr>
  </w:style>
  <w:style w:type="paragraph" w:customStyle="1" w:styleId="609C2B5786244645834F7B1BF73E5FFF">
    <w:name w:val="609C2B5786244645834F7B1BF73E5FFF"/>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912CBECE444147008E3522D421648B8F">
    <w:name w:val="912CBECE444147008E3522D421648B8F"/>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7DCD7ECB793042E7A5322254B201A8E7">
    <w:name w:val="7DCD7ECB793042E7A5322254B201A8E7"/>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422286A41BB4C6D804667E5FBD96296">
    <w:name w:val="8422286A41BB4C6D804667E5FBD96296"/>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1A7E56D668194170832D0D0B4942A845">
    <w:name w:val="1A7E56D668194170832D0D0B4942A845"/>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02F55B181CF46419C8C504F7FAFFE59">
    <w:name w:val="202F55B181CF46419C8C504F7FAFFE59"/>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261FB47FAB71469BA790A9D4D821F564">
    <w:name w:val="261FB47FAB71469BA790A9D4D821F564"/>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86FB5D1D2B284AEABEFFE8B2ACD7B78C">
    <w:name w:val="86FB5D1D2B284AEABEFFE8B2ACD7B78C"/>
    <w:rsid w:val="007B6711"/>
    <w:pPr>
      <w:keepNext/>
      <w:spacing w:before="120" w:after="60" w:line="240" w:lineRule="auto"/>
      <w:outlineLvl w:val="0"/>
    </w:pPr>
    <w:rPr>
      <w:rFonts w:ascii="Century Gothic" w:eastAsia="Times New Roman" w:hAnsi="Century Gothic" w:cs="Arial"/>
      <w:b/>
      <w:bCs/>
      <w:color w:val="003366"/>
      <w:kern w:val="32"/>
      <w:sz w:val="28"/>
      <w:szCs w:val="32"/>
    </w:rPr>
  </w:style>
  <w:style w:type="paragraph" w:customStyle="1" w:styleId="E267424976B849999341EBC608A24005">
    <w:name w:val="E267424976B849999341EBC608A24005"/>
    <w:rsid w:val="00FB09DA"/>
  </w:style>
  <w:style w:type="paragraph" w:customStyle="1" w:styleId="7F433AC260224306B96BB66C6D211388">
    <w:name w:val="7F433AC260224306B96BB66C6D211388"/>
    <w:rsid w:val="00FB0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1E46FD-316A-4DD9-BDDE-B731CF6C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Christmas newsletter</Template>
  <TotalTime>6</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Jankovsky, Bridget</dc:creator>
  <cp:lastModifiedBy>Laurel Henry</cp:lastModifiedBy>
  <cp:revision>7</cp:revision>
  <cp:lastPrinted>2014-04-29T15:10:00Z</cp:lastPrinted>
  <dcterms:created xsi:type="dcterms:W3CDTF">2019-01-25T21:23:00Z</dcterms:created>
  <dcterms:modified xsi:type="dcterms:W3CDTF">2020-01-09T19:28:00Z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TC010128001033</vt:lpwstr>
  </property>
</Properties>
</file>